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267CE">
        <w:rPr>
          <w:rFonts w:ascii="Times New (W1)" w:eastAsia="Times New Roman" w:hAnsi="Times New (W1)"/>
          <w:sz w:val="28"/>
          <w:szCs w:val="28"/>
          <w:lang w:eastAsia="pt-BR"/>
        </w:rPr>
        <w:t>155/2022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A619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8267CE" w:rsidRDefault="008267C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análise para implantação do "Dia Especial de Atendimento aos Idosos" nos postos de saúde do Município. A ideia consiste em disponibilizar um período em um dia na semana exclusivo para os munícipes da terceira idade, para que recebam atendimento na área da saúde, além do habitual, onde o atendimento é destinado para todos.</w:t>
      </w:r>
    </w:p>
    <w:p w:rsidR="002A6194" w:rsidRDefault="002A619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8267CE" w:rsidRDefault="008267C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ofertar uma vez na semana, um atendimento diferenciado, momento em que apenas os idosos serão recepcionados nas unidades de saúde, contribuindo para a qualidade no atendimento, evitando ainda aglomerações e dando maior agilidade no acolhimento.</w:t>
      </w:r>
    </w:p>
    <w:p w:rsidR="002A6194" w:rsidRDefault="002A619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8267C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267CE">
        <w:rPr>
          <w:rFonts w:ascii="Times New Roman" w:eastAsia="Times New Roman" w:hAnsi="Times New Roman"/>
          <w:sz w:val="24"/>
          <w:szCs w:val="28"/>
          <w:lang w:eastAsia="pt-BR"/>
        </w:rPr>
        <w:t>31 de outubro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267CE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A6194"/>
    <w:rsid w:val="003030B3"/>
    <w:rsid w:val="00506EE6"/>
    <w:rsid w:val="0053668A"/>
    <w:rsid w:val="00605E35"/>
    <w:rsid w:val="0062401D"/>
    <w:rsid w:val="0075570F"/>
    <w:rsid w:val="007D6552"/>
    <w:rsid w:val="008267CE"/>
    <w:rsid w:val="008533A7"/>
    <w:rsid w:val="008621E2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F112"/>
  <w15:chartTrackingRefBased/>
  <w15:docId w15:val="{57D4086B-0C7B-4AC1-9992-9E6C9A2C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155.22</Template>
  <TotalTime>58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2022-10-31T18:13:00Z</dcterms:created>
  <dcterms:modified xsi:type="dcterms:W3CDTF">2022-10-31T18:13:00Z</dcterms:modified>
</cp:coreProperties>
</file>