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8040F">
        <w:rPr>
          <w:rFonts w:ascii="Times New (W1)" w:eastAsia="Times New Roman" w:hAnsi="Times New (W1)"/>
          <w:sz w:val="28"/>
          <w:szCs w:val="28"/>
          <w:lang w:eastAsia="pt-BR"/>
        </w:rPr>
        <w:t>157/2022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8034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8040F" w:rsidRDefault="00A804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a fim de denominar de "Rua Morro do Tigre", a via identificada atualmente como Servidão R2, localizada nas proximidades da Rua Guaíba, no Bairro Rio Hern.</w:t>
      </w:r>
    </w:p>
    <w:p w:rsidR="00A8034E" w:rsidRDefault="00A8034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8040F" w:rsidRDefault="00A804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denominação se faz necessária para que os moradores possam atualizar seus registros residenciais perante os mais diversificados órgãos. Facilitando inclusive, a entrega de correspondências, documentos e outros objetos. Fale frisar que os imóveis existentes na via, foram regularizados pelo Programa Lar Legal.</w:t>
      </w:r>
    </w:p>
    <w:p w:rsidR="00A8034E" w:rsidRDefault="00A8034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A804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8040F">
        <w:rPr>
          <w:rFonts w:ascii="Times New Roman" w:eastAsia="Times New Roman" w:hAnsi="Times New Roman"/>
          <w:sz w:val="24"/>
          <w:szCs w:val="28"/>
          <w:lang w:eastAsia="pt-BR"/>
        </w:rPr>
        <w:t>10 de novembro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A8040F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A8040F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8F619E"/>
    <w:rsid w:val="0095688A"/>
    <w:rsid w:val="009A668E"/>
    <w:rsid w:val="00A3167C"/>
    <w:rsid w:val="00A8034E"/>
    <w:rsid w:val="00A8040F"/>
    <w:rsid w:val="00AA3B7D"/>
    <w:rsid w:val="00C37C75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81FF"/>
  <w15:chartTrackingRefBased/>
  <w15:docId w15:val="{ACE6A823-133F-4653-BBEC-D31E1546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157.22</Template>
  <TotalTime>124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2022-11-10T18:13:00Z</dcterms:created>
  <dcterms:modified xsi:type="dcterms:W3CDTF">2022-11-10T18:13:00Z</dcterms:modified>
</cp:coreProperties>
</file>