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032A2">
        <w:rPr>
          <w:rFonts w:ascii="Times New (W1)" w:eastAsia="Times New Roman" w:hAnsi="Times New (W1)"/>
          <w:sz w:val="28"/>
          <w:szCs w:val="28"/>
          <w:lang w:eastAsia="pt-BR"/>
        </w:rPr>
        <w:t>158/2022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63F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032A2" w:rsidRDefault="008032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verificar a possibilidade de instalação de um redutor físico de velocidade (lombada) na Rua Rio de Janeiro, nas proximidades do imóvel nº 3055.</w:t>
      </w:r>
    </w:p>
    <w:p w:rsidR="00263FFF" w:rsidRDefault="00263F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032A2" w:rsidRDefault="008032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expressiva movimentação de veículos, que trafegam em alta velocidade, bem como em decorrência de uma curva acentuada. Assim, o redutor trará maior segurança aos que transitam na via.</w:t>
      </w:r>
    </w:p>
    <w:p w:rsidR="00263FFF" w:rsidRDefault="00263F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032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032A2">
        <w:rPr>
          <w:rFonts w:ascii="Times New Roman" w:eastAsia="Times New Roman" w:hAnsi="Times New Roman"/>
          <w:sz w:val="24"/>
          <w:szCs w:val="28"/>
          <w:lang w:eastAsia="pt-BR"/>
        </w:rPr>
        <w:t>10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32A2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3FFF"/>
    <w:rsid w:val="00266315"/>
    <w:rsid w:val="003030B3"/>
    <w:rsid w:val="00506EE6"/>
    <w:rsid w:val="0053668A"/>
    <w:rsid w:val="00605E35"/>
    <w:rsid w:val="0062401D"/>
    <w:rsid w:val="0075570F"/>
    <w:rsid w:val="007D6552"/>
    <w:rsid w:val="008032A2"/>
    <w:rsid w:val="008533A7"/>
    <w:rsid w:val="0095688A"/>
    <w:rsid w:val="009869BB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2E33"/>
  <w15:chartTrackingRefBased/>
  <w15:docId w15:val="{E8C65469-805C-41D5-B4AC-0BE73E1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158.22</Template>
  <TotalTime>135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2022-11-10T18:14:00Z</dcterms:created>
  <dcterms:modified xsi:type="dcterms:W3CDTF">2022-11-10T18:14:00Z</dcterms:modified>
</cp:coreProperties>
</file>