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3617C">
        <w:rPr>
          <w:rFonts w:ascii="Times New (W1)" w:eastAsia="Times New Roman" w:hAnsi="Times New (W1)"/>
          <w:sz w:val="28"/>
          <w:szCs w:val="28"/>
          <w:lang w:eastAsia="pt-BR"/>
        </w:rPr>
        <w:t>159/2022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31AD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3617C" w:rsidRDefault="00E361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construção de banheiros públicos junto ao Cemitério Municipal da Paz, bem como um espaço exclusivo para funcionários, para que possam realizar a higienização necessária após algum procedimento ou trabalho executado nas dependências do cemitério. </w:t>
      </w:r>
    </w:p>
    <w:p w:rsidR="00431AD9" w:rsidRDefault="00431A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3617C" w:rsidRDefault="00E361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ofertar maior comodidade e o conforto necessário aos que visitam o local, para que não encontrem dificuldades caso necessitem fazer uso de sanitários. Bem como, disponibilizar aos funcionários melhores condições de trabalho, tendo em vista que realizam atividades consideradas insalubres.</w:t>
      </w:r>
    </w:p>
    <w:p w:rsidR="00431AD9" w:rsidRDefault="00431A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361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3617C">
        <w:rPr>
          <w:rFonts w:ascii="Times New Roman" w:eastAsia="Times New Roman" w:hAnsi="Times New Roman"/>
          <w:sz w:val="24"/>
          <w:szCs w:val="28"/>
          <w:lang w:eastAsia="pt-BR"/>
        </w:rPr>
        <w:t>10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3617C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3617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3617C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99"/>
    <w:rsid w:val="00035EAC"/>
    <w:rsid w:val="000437CB"/>
    <w:rsid w:val="00067A87"/>
    <w:rsid w:val="001A25DF"/>
    <w:rsid w:val="001D141E"/>
    <w:rsid w:val="00266315"/>
    <w:rsid w:val="003030B3"/>
    <w:rsid w:val="00431AD9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3617C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DF92"/>
  <w15:chartTrackingRefBased/>
  <w15:docId w15:val="{4993516D-F470-4384-B776-54FFFB2A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159.22</Template>
  <TotalTime>135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2022-11-10T18:15:00Z</dcterms:created>
  <dcterms:modified xsi:type="dcterms:W3CDTF">2022-11-10T18:15:00Z</dcterms:modified>
</cp:coreProperties>
</file>