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0614F">
        <w:rPr>
          <w:rFonts w:ascii="Times New (W1)" w:eastAsia="Times New Roman" w:hAnsi="Times New (W1)"/>
          <w:sz w:val="28"/>
          <w:szCs w:val="28"/>
          <w:lang w:eastAsia="pt-BR"/>
        </w:rPr>
        <w:t>160/2022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84C0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0614F" w:rsidRDefault="00A061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inclusão da Rua Santa Catarina (trecho não pavimentado) no roteiro do caminhão pipa.</w:t>
      </w:r>
    </w:p>
    <w:p w:rsidR="00D84C0A" w:rsidRDefault="00D84C0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A0614F" w:rsidRDefault="00A061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por se tratar de uma via de movimento intenso, os moradores sofrem com o excesso de poeira.</w:t>
      </w:r>
    </w:p>
    <w:p w:rsidR="00D84C0A" w:rsidRDefault="00D84C0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A0614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0614F">
        <w:rPr>
          <w:rFonts w:ascii="Times New Roman" w:eastAsia="Times New Roman" w:hAnsi="Times New Roman"/>
          <w:sz w:val="24"/>
          <w:szCs w:val="28"/>
          <w:lang w:eastAsia="pt-BR"/>
        </w:rPr>
        <w:t>17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0614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0614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0614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7F371B"/>
    <w:rsid w:val="008533A7"/>
    <w:rsid w:val="0095688A"/>
    <w:rsid w:val="009A668E"/>
    <w:rsid w:val="00A0614F"/>
    <w:rsid w:val="00A3167C"/>
    <w:rsid w:val="00AA3B7D"/>
    <w:rsid w:val="00CD3940"/>
    <w:rsid w:val="00D84C0A"/>
    <w:rsid w:val="00D866E9"/>
    <w:rsid w:val="00D90C74"/>
    <w:rsid w:val="00E02E7F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9F4"/>
  <w15:chartTrackingRefBased/>
  <w15:docId w15:val="{3DE1934A-208E-4D2D-B9DC-768C164F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160.22</Template>
  <TotalTime>24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2022-11-17T18:10:00Z</dcterms:created>
  <dcterms:modified xsi:type="dcterms:W3CDTF">2022-11-17T18:10:00Z</dcterms:modified>
</cp:coreProperties>
</file>