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44601">
        <w:rPr>
          <w:rFonts w:ascii="Times New (W1)" w:eastAsia="Times New Roman" w:hAnsi="Times New (W1)"/>
          <w:sz w:val="28"/>
          <w:szCs w:val="28"/>
          <w:lang w:eastAsia="pt-BR"/>
        </w:rPr>
        <w:t>162/2022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1387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44601" w:rsidRDefault="00F446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e recuperação da camada asfáltica na pista de rolamento da Rua Marechal Castelo Branco, trecho entre o acesso da Rua 3 de Outubro até o acesso da Rua Bertholdo Kanzler.</w:t>
      </w:r>
    </w:p>
    <w:p w:rsidR="00B13875" w:rsidRDefault="00B1387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44601" w:rsidRDefault="00F446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visto que o pavimento está deteriorado com diversas de trincas e buracos, necessitando de reparos a fim de melhorar a trafegabilidade na via em questão.</w:t>
      </w:r>
    </w:p>
    <w:p w:rsidR="00B13875" w:rsidRDefault="00B1387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446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44601">
        <w:rPr>
          <w:rFonts w:ascii="Times New Roman" w:eastAsia="Times New Roman" w:hAnsi="Times New Roman"/>
          <w:sz w:val="24"/>
          <w:szCs w:val="28"/>
          <w:lang w:eastAsia="pt-BR"/>
        </w:rPr>
        <w:t>17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44601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4460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44601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9618F"/>
    <w:rsid w:val="00506EE6"/>
    <w:rsid w:val="0053668A"/>
    <w:rsid w:val="00566A01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13875"/>
    <w:rsid w:val="00CD3940"/>
    <w:rsid w:val="00D866E9"/>
    <w:rsid w:val="00D90C74"/>
    <w:rsid w:val="00F00676"/>
    <w:rsid w:val="00F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D7B3"/>
  <w15:chartTrackingRefBased/>
  <w15:docId w15:val="{4B59B862-4472-4998-8F34-AF4BB012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162.22</Template>
  <TotalTime>23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2022-11-17T18:12:00Z</dcterms:created>
  <dcterms:modified xsi:type="dcterms:W3CDTF">2022-11-17T18:12:00Z</dcterms:modified>
</cp:coreProperties>
</file>