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715B5">
        <w:rPr>
          <w:rFonts w:ascii="Times New (W1)" w:eastAsia="Times New Roman" w:hAnsi="Times New (W1)"/>
          <w:sz w:val="28"/>
          <w:szCs w:val="28"/>
          <w:lang w:eastAsia="pt-BR"/>
        </w:rPr>
        <w:t>163/2022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24E4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715B5" w:rsidRDefault="001715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passarela na lateral da ponte localizada na Rua Joinville, nas proximidades da Sociedade Rio Camarada.</w:t>
      </w:r>
    </w:p>
    <w:p w:rsidR="00424E46" w:rsidRDefault="00424E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715B5" w:rsidRDefault="001715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por se tratar de uma ponte estreita, sem travessia para pedestres e ciclistas, inclusive a ciclofaixa existente na via termina na ponte, o que gera insegurança visto o perigo iminente de ocorrência de acidentes.</w:t>
      </w:r>
    </w:p>
    <w:p w:rsidR="00424E46" w:rsidRDefault="00424E4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715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15B5">
        <w:rPr>
          <w:rFonts w:ascii="Times New Roman" w:eastAsia="Times New Roman" w:hAnsi="Times New Roman"/>
          <w:sz w:val="24"/>
          <w:szCs w:val="28"/>
          <w:lang w:eastAsia="pt-BR"/>
        </w:rPr>
        <w:t>21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715B5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715B5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715B5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15B5"/>
    <w:rsid w:val="001A25DF"/>
    <w:rsid w:val="001D141E"/>
    <w:rsid w:val="00266315"/>
    <w:rsid w:val="003030B3"/>
    <w:rsid w:val="00424E4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D47B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77B7"/>
  <w15:chartTrackingRefBased/>
  <w15:docId w15:val="{621B9E09-3A9F-4808-9DBB-87F01DB3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163.22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2022-11-21T18:50:00Z</dcterms:created>
  <dcterms:modified xsi:type="dcterms:W3CDTF">2022-11-21T18:50:00Z</dcterms:modified>
</cp:coreProperties>
</file>