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C6FB7">
        <w:rPr>
          <w:rFonts w:ascii="Times New (W1)" w:eastAsia="Times New Roman" w:hAnsi="Times New (W1)"/>
          <w:sz w:val="28"/>
          <w:szCs w:val="28"/>
          <w:lang w:eastAsia="pt-BR"/>
        </w:rPr>
        <w:t>164/2022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F478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C6FB7" w:rsidRDefault="00AC6F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pintura de faixa de pedestres na Rua Rio de Janeiro, nas proximidades do imóvel nº 56 (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Santantonio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Materiais de Construção).</w:t>
      </w:r>
    </w:p>
    <w:p w:rsidR="007F4782" w:rsidRDefault="007F47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C6FB7" w:rsidRDefault="00AC6F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ofertar segurança e facilitar a travessia de pedestres, especialmente devido à grande movimentação de pessoas que se deslocam para o comércio e escolas existentes nas proximidades.</w:t>
      </w:r>
    </w:p>
    <w:p w:rsidR="007F4782" w:rsidRDefault="007F47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AC6F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C6FB7">
        <w:rPr>
          <w:rFonts w:ascii="Times New Roman" w:eastAsia="Times New Roman" w:hAnsi="Times New Roman"/>
          <w:sz w:val="24"/>
          <w:szCs w:val="28"/>
          <w:lang w:eastAsia="pt-BR"/>
        </w:rPr>
        <w:t>28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C6FB7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7F4782"/>
    <w:rsid w:val="008533A7"/>
    <w:rsid w:val="009038A1"/>
    <w:rsid w:val="0095688A"/>
    <w:rsid w:val="009A668E"/>
    <w:rsid w:val="00A3167C"/>
    <w:rsid w:val="00AA3B7D"/>
    <w:rsid w:val="00AC6FB7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BCC"/>
  <w15:chartTrackingRefBased/>
  <w15:docId w15:val="{A68D9238-4C6E-4227-9B96-E733F85F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164.22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2022-11-25T17:55:00Z</dcterms:created>
  <dcterms:modified xsi:type="dcterms:W3CDTF">2022-11-25T17:55:00Z</dcterms:modified>
</cp:coreProperties>
</file>