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24854">
        <w:rPr>
          <w:rFonts w:ascii="Times New (W1)" w:eastAsia="Times New Roman" w:hAnsi="Times New (W1)"/>
          <w:sz w:val="28"/>
          <w:szCs w:val="28"/>
          <w:lang w:eastAsia="pt-BR"/>
        </w:rPr>
        <w:t>165/2022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C01F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24854" w:rsidRDefault="0092485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iluminação nos parques infantis existentes no Município.</w:t>
      </w:r>
    </w:p>
    <w:p w:rsidR="004C01F6" w:rsidRDefault="004C01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24854" w:rsidRDefault="0092485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muitos pais levam seus filhos ao parque para desfrutarem de momentos de lazer no final da tarde e início da noite, necessitando de iluminação adequada para utilização do espaço.</w:t>
      </w:r>
    </w:p>
    <w:p w:rsidR="004C01F6" w:rsidRDefault="004C01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2485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24854">
        <w:rPr>
          <w:rFonts w:ascii="Times New Roman" w:eastAsia="Times New Roman" w:hAnsi="Times New Roman"/>
          <w:sz w:val="24"/>
          <w:szCs w:val="28"/>
          <w:lang w:eastAsia="pt-BR"/>
        </w:rPr>
        <w:t>28 de novembro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24854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924854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92485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24854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4C01F6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4C01F6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:rsidR="0075570F" w:rsidRPr="0075570F" w:rsidRDefault="004C01F6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C. L. de Oliveira</w:t>
      </w:r>
    </w:p>
    <w:p w:rsidR="0075570F" w:rsidRPr="0075570F" w:rsidRDefault="004C01F6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Secretária 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22BB0"/>
    <w:rsid w:val="004C01F6"/>
    <w:rsid w:val="00506EE6"/>
    <w:rsid w:val="0053668A"/>
    <w:rsid w:val="00605E35"/>
    <w:rsid w:val="0062401D"/>
    <w:rsid w:val="0075570F"/>
    <w:rsid w:val="007D6552"/>
    <w:rsid w:val="008533A7"/>
    <w:rsid w:val="00924854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6BF1"/>
  <w15:chartTrackingRefBased/>
  <w15:docId w15:val="{7B9E1CCD-8D01-4B71-BDA3-06A7AD0B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165.22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2022-11-25T17:58:00Z</dcterms:created>
  <dcterms:modified xsi:type="dcterms:W3CDTF">2022-11-25T17:58:00Z</dcterms:modified>
</cp:coreProperties>
</file>