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84546">
        <w:rPr>
          <w:rFonts w:ascii="Times New (W1)" w:eastAsia="Times New Roman" w:hAnsi="Times New (W1)"/>
          <w:sz w:val="28"/>
          <w:szCs w:val="28"/>
          <w:lang w:eastAsia="pt-BR"/>
        </w:rPr>
        <w:t>166/2022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230C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84546" w:rsidRDefault="006845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redutores de velocidade na Rua Alberto Zanella, um na descida do morro, próximo à Chácara da Coremaco e outro próximo ao imóvel nº 750.</w:t>
      </w:r>
    </w:p>
    <w:p w:rsidR="007230C7" w:rsidRDefault="007230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84546" w:rsidRDefault="006845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expressiva movimentação de veículos, que trafegam em alta velocidade. Assim, o redutor trará maior segurança aos que transitam na via.</w:t>
      </w:r>
    </w:p>
    <w:p w:rsidR="007230C7" w:rsidRDefault="007230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845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84546">
        <w:rPr>
          <w:rFonts w:ascii="Times New Roman" w:eastAsia="Times New Roman" w:hAnsi="Times New Roman"/>
          <w:sz w:val="24"/>
          <w:szCs w:val="28"/>
          <w:lang w:eastAsia="pt-BR"/>
        </w:rPr>
        <w:t>05 de dezembro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8454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179"/>
    <w:rsid w:val="00266315"/>
    <w:rsid w:val="003030B3"/>
    <w:rsid w:val="00506EE6"/>
    <w:rsid w:val="0053668A"/>
    <w:rsid w:val="00605E35"/>
    <w:rsid w:val="0062401D"/>
    <w:rsid w:val="00684546"/>
    <w:rsid w:val="007230C7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155B"/>
  <w15:chartTrackingRefBased/>
  <w15:docId w15:val="{7F1A3493-C6E9-4650-87CA-C3D88EF5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166.22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2022-12-05T16:41:00Z</dcterms:created>
  <dcterms:modified xsi:type="dcterms:W3CDTF">2022-12-05T16:41:00Z</dcterms:modified>
</cp:coreProperties>
</file>