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A5436">
        <w:rPr>
          <w:rFonts w:ascii="Times New (W1)" w:eastAsia="Times New Roman" w:hAnsi="Times New (W1)"/>
          <w:sz w:val="28"/>
          <w:szCs w:val="28"/>
          <w:lang w:eastAsia="pt-BR"/>
        </w:rPr>
        <w:t>053/2023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E561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A5436" w:rsidRDefault="007A54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mesa para prática de tênis de mesa (</w:t>
      </w:r>
      <w:r w:rsidR="00095DED">
        <w:rPr>
          <w:rFonts w:ascii="Times New Roman" w:eastAsia="Times New Roman" w:hAnsi="Times New Roman"/>
          <w:sz w:val="24"/>
          <w:szCs w:val="28"/>
          <w:lang w:eastAsia="pt-BR"/>
        </w:rPr>
        <w:t>Ping Pong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) e instalação de meia quadra de basquete na Praça Helmuth Germano Hertel.</w:t>
      </w:r>
    </w:p>
    <w:p w:rsidR="00DE5616" w:rsidRDefault="00DE56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A5436" w:rsidRDefault="007A54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como uma forma de disponibilizar equipamentos esportivos e de lazer aos jovens e adultos que frequentam a referida praça, haja vista que atualmente existe apenas um parque infantil no local.</w:t>
      </w:r>
    </w:p>
    <w:p w:rsidR="00DE5616" w:rsidRDefault="00DE56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A543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A5436">
        <w:rPr>
          <w:rFonts w:ascii="Times New Roman" w:eastAsia="Times New Roman" w:hAnsi="Times New Roman"/>
          <w:sz w:val="24"/>
          <w:szCs w:val="28"/>
          <w:lang w:eastAsia="pt-BR"/>
        </w:rPr>
        <w:t>06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A5436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7A5436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7A5436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95DED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A5436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E5616"/>
    <w:rsid w:val="00F00676"/>
    <w:rsid w:val="00F7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6436"/>
  <w15:chartTrackingRefBased/>
  <w15:docId w15:val="{6E9ECFBC-BB0D-4E37-ACBC-B7E66B6F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53-23</Template>
  <TotalTime>26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2023-03-06T17:54:00Z</dcterms:created>
  <dcterms:modified xsi:type="dcterms:W3CDTF">2023-03-06T17:54:00Z</dcterms:modified>
</cp:coreProperties>
</file>