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25266">
        <w:rPr>
          <w:rFonts w:ascii="Times New (W1)" w:eastAsia="Times New Roman" w:hAnsi="Times New (W1)"/>
          <w:sz w:val="28"/>
          <w:szCs w:val="28"/>
          <w:lang w:eastAsia="pt-BR"/>
        </w:rPr>
        <w:t>054/2023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30A6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25266" w:rsidRDefault="006252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para a retomada de programas de Habitação de Interesse Social no Município.</w:t>
      </w:r>
    </w:p>
    <w:p w:rsidR="00B30A61" w:rsidRDefault="00B30A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25266" w:rsidRDefault="006252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Município já possui adesão e está regular ao Sistema Nacional de Habitação de Interesse Social - SNHIS. Assim, que sejam tomadas as medidas necessárias a fim de disponibilizar programas, visando ações para a promoção de moradia digna à população de baixa renda.</w:t>
      </w:r>
    </w:p>
    <w:p w:rsidR="00B30A61" w:rsidRDefault="00B30A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252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25266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25266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625266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82D79"/>
    <w:rsid w:val="001A25DF"/>
    <w:rsid w:val="001D141E"/>
    <w:rsid w:val="00266315"/>
    <w:rsid w:val="003030B3"/>
    <w:rsid w:val="00506EE6"/>
    <w:rsid w:val="0053668A"/>
    <w:rsid w:val="00605E35"/>
    <w:rsid w:val="0062401D"/>
    <w:rsid w:val="00625266"/>
    <w:rsid w:val="0075570F"/>
    <w:rsid w:val="007D6552"/>
    <w:rsid w:val="008533A7"/>
    <w:rsid w:val="0095688A"/>
    <w:rsid w:val="009A668E"/>
    <w:rsid w:val="00A3167C"/>
    <w:rsid w:val="00AA3B7D"/>
    <w:rsid w:val="00B30A6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8FBE"/>
  <w15:chartTrackingRefBased/>
  <w15:docId w15:val="{F839D140-9CA6-439B-8E3F-36CF8FA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054-23</Template>
  <TotalTime>34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2023-03-06T17:55:00Z</dcterms:created>
  <dcterms:modified xsi:type="dcterms:W3CDTF">2023-03-06T17:55:00Z</dcterms:modified>
</cp:coreProperties>
</file>