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53E46">
        <w:rPr>
          <w:rFonts w:ascii="Times New (W1)" w:eastAsia="Times New Roman" w:hAnsi="Times New (W1)"/>
          <w:sz w:val="28"/>
          <w:szCs w:val="28"/>
          <w:lang w:eastAsia="pt-BR"/>
        </w:rPr>
        <w:t>056/2023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C7C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53E46" w:rsidRDefault="00653E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ciclofaixa, existente da Rua Marechal Castelo Branco, entre o imóvel nº 8382 (E.M Frida H. Krause), até as proximidades do cemitério Bom Jesus.</w:t>
      </w:r>
    </w:p>
    <w:p w:rsidR="005C7C1E" w:rsidRDefault="005C7C1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653E46" w:rsidRDefault="00653E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no referido trecho, há necessidade de reparos na cobertura asfáltica, para que os ciclistas tenham um espaço adequado para transitar, a fim de evitar possíveis acidentes decorrentes da falta de manutenção.</w:t>
      </w:r>
    </w:p>
    <w:p w:rsidR="005C7C1E" w:rsidRDefault="005C7C1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653E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53E46">
        <w:rPr>
          <w:rFonts w:ascii="Times New Roman" w:eastAsia="Times New Roman" w:hAnsi="Times New Roman"/>
          <w:sz w:val="24"/>
          <w:szCs w:val="28"/>
          <w:lang w:eastAsia="pt-BR"/>
        </w:rPr>
        <w:t>06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53E46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92258"/>
    <w:rsid w:val="003030B3"/>
    <w:rsid w:val="00506EE6"/>
    <w:rsid w:val="0053668A"/>
    <w:rsid w:val="005C7C1E"/>
    <w:rsid w:val="00605E35"/>
    <w:rsid w:val="0062401D"/>
    <w:rsid w:val="00653E46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0615"/>
  <w15:chartTrackingRefBased/>
  <w15:docId w15:val="{5FE19B14-A82A-4191-80AD-466E0C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056-23</Template>
  <TotalTime>15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2023-03-06T18:00:00Z</dcterms:created>
  <dcterms:modified xsi:type="dcterms:W3CDTF">2023-03-06T18:00:00Z</dcterms:modified>
</cp:coreProperties>
</file>