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04963">
        <w:rPr>
          <w:rFonts w:ascii="Times New (W1)" w:eastAsia="Times New Roman" w:hAnsi="Times New (W1)"/>
          <w:sz w:val="28"/>
          <w:szCs w:val="28"/>
          <w:lang w:eastAsia="pt-BR"/>
        </w:rPr>
        <w:t>057/2023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B3BE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04963" w:rsidRDefault="002049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ciclofaixa ao longo da Rua Marechal Castelo Branco, com a realização de pintura, bem como melhoria da sinalização (tanto a vertical, quanto horizontal).</w:t>
      </w:r>
    </w:p>
    <w:p w:rsidR="00BB3BEB" w:rsidRDefault="00BB3BE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04963" w:rsidRDefault="002049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em diversos trechos a sinalização está apagada ou não está adequada, fazendo com que muitos ciclistas utilizem o outro lado da via (que não se destina ao trânsito de bicicletas), muitas vezes por falta de conhecimento ou por falta de conscientização, podendo aumentar a ocorrência de acidentes. Assim, uma sinalização adequada contribuirá para que o ciclista utilize o lado correto da via e transite com maior segurança.</w:t>
      </w:r>
    </w:p>
    <w:p w:rsidR="00BB3BEB" w:rsidRDefault="00BB3BE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049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04963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04963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1A61"/>
    <w:rsid w:val="000437CB"/>
    <w:rsid w:val="00067A87"/>
    <w:rsid w:val="001A25DF"/>
    <w:rsid w:val="001D141E"/>
    <w:rsid w:val="00204963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B3BE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95AF"/>
  <w15:chartTrackingRefBased/>
  <w15:docId w15:val="{4C68DDF5-37A9-4457-A551-8E9ED89C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057-23</Template>
  <TotalTime>12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2023-03-06T18:01:00Z</dcterms:created>
  <dcterms:modified xsi:type="dcterms:W3CDTF">2023-03-06T18:01:00Z</dcterms:modified>
</cp:coreProperties>
</file>