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11522">
        <w:rPr>
          <w:rFonts w:ascii="Times New (W1)" w:eastAsia="Times New Roman" w:hAnsi="Times New (W1)"/>
          <w:sz w:val="28"/>
          <w:szCs w:val="28"/>
          <w:lang w:eastAsia="pt-BR"/>
        </w:rPr>
        <w:t>060/2023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7063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11522" w:rsidRDefault="00F115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de galeria localizada na Rua Alberto Zanella, nas proximidades do imóvel nº 90, bem como a construção de barreira de contenção nas margens do rio.</w:t>
      </w:r>
    </w:p>
    <w:p w:rsidR="00770631" w:rsidRDefault="0077063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11522" w:rsidRDefault="00F115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há muitos detritos e entulhos presos na galeria, prejudicando a vasão da água. A respeito da barreira de contenção, a mesma evitará a erosão das margens e consequentemente futuros prejuízos aos moradores de um loteamento próximo ao local.</w:t>
      </w:r>
    </w:p>
    <w:p w:rsidR="00770631" w:rsidRDefault="0077063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115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11522">
        <w:rPr>
          <w:rFonts w:ascii="Times New Roman" w:eastAsia="Times New Roman" w:hAnsi="Times New Roman"/>
          <w:sz w:val="24"/>
          <w:szCs w:val="28"/>
          <w:lang w:eastAsia="pt-BR"/>
        </w:rPr>
        <w:t>06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11522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F1152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11522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70631"/>
    <w:rsid w:val="007D6552"/>
    <w:rsid w:val="008533A7"/>
    <w:rsid w:val="0095688A"/>
    <w:rsid w:val="009A668E"/>
    <w:rsid w:val="00A3167C"/>
    <w:rsid w:val="00AA3B7D"/>
    <w:rsid w:val="00BF3079"/>
    <w:rsid w:val="00CD3940"/>
    <w:rsid w:val="00D866E9"/>
    <w:rsid w:val="00D90C74"/>
    <w:rsid w:val="00F00676"/>
    <w:rsid w:val="00F02AB3"/>
    <w:rsid w:val="00F1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9AAF"/>
  <w15:chartTrackingRefBased/>
  <w15:docId w15:val="{26BE08FB-9522-4470-9463-158CCC43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060-23</Template>
  <TotalTime>14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2023-03-06T18:21:00Z</dcterms:created>
  <dcterms:modified xsi:type="dcterms:W3CDTF">2023-03-06T18:21:00Z</dcterms:modified>
</cp:coreProperties>
</file>