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7477E">
        <w:rPr>
          <w:rFonts w:ascii="Times New (W1)" w:eastAsia="Times New Roman" w:hAnsi="Times New (W1)"/>
          <w:sz w:val="28"/>
          <w:szCs w:val="28"/>
          <w:lang w:eastAsia="pt-BR"/>
        </w:rPr>
        <w:t>061/2023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C761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7477E" w:rsidRDefault="007747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providências necessárias para a execução de limpeza de terreno localizado na Rua Alberto Zanella, em frente ao imóvel nº 576. Concentrando esforços para o cumprimento da Lei nº 2285, que regulamenta o uso, a limpeza e a manutenção de terrenos, passeios nos imóveis situados no Município, propõe sanções ao particular quanto ao seu descumprimento e dá outras providências</w:t>
      </w:r>
      <w:r w:rsidR="007C7612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C7612" w:rsidRDefault="007C76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7477E" w:rsidRDefault="007747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 proprietário está deixando de realizar a limpeza do imóvel, o que causa diversos transtornos à vizinhança e às pessoas que transitam na via em questão, tendo em vista que locais urbanos cobertos vegetação, propiciam a proliferação de insetos e animais sinantrópicos e peçonhentos e quando a vegetação invade a via, geram problemas de mobilidade urbana.</w:t>
      </w:r>
    </w:p>
    <w:p w:rsidR="007C7612" w:rsidRDefault="007C76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747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7477E">
        <w:rPr>
          <w:rFonts w:ascii="Times New Roman" w:eastAsia="Times New Roman" w:hAnsi="Times New Roman"/>
          <w:sz w:val="24"/>
          <w:szCs w:val="28"/>
          <w:lang w:eastAsia="pt-BR"/>
        </w:rPr>
        <w:t>06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7477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77477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7477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77F27"/>
    <w:rsid w:val="00506EE6"/>
    <w:rsid w:val="0053668A"/>
    <w:rsid w:val="00605E35"/>
    <w:rsid w:val="0062401D"/>
    <w:rsid w:val="0075570F"/>
    <w:rsid w:val="0077477E"/>
    <w:rsid w:val="007C7612"/>
    <w:rsid w:val="007D6552"/>
    <w:rsid w:val="008533A7"/>
    <w:rsid w:val="008D6BBB"/>
    <w:rsid w:val="0095688A"/>
    <w:rsid w:val="009A668E"/>
    <w:rsid w:val="00A3167C"/>
    <w:rsid w:val="00AA3B7D"/>
    <w:rsid w:val="00CD3940"/>
    <w:rsid w:val="00D866E9"/>
    <w:rsid w:val="00D90C74"/>
    <w:rsid w:val="00F00676"/>
    <w:rsid w:val="00F4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AE24"/>
  <w15:chartTrackingRefBased/>
  <w15:docId w15:val="{4D7EA2E3-8D22-43C4-BC1F-1A14E5E6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061-23</Template>
  <TotalTime>13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2023-03-06T18:22:00Z</dcterms:created>
  <dcterms:modified xsi:type="dcterms:W3CDTF">2023-03-06T18:22:00Z</dcterms:modified>
</cp:coreProperties>
</file>