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5204" w14:textId="65D05C49" w:rsidR="0059062B" w:rsidRPr="00121CBF" w:rsidRDefault="0059062B" w:rsidP="00121CBF">
      <w:pPr>
        <w:ind w:left="708"/>
        <w:rPr>
          <w:b/>
          <w:u w:val="single"/>
        </w:rPr>
      </w:pPr>
      <w:r w:rsidRPr="00121CBF">
        <w:rPr>
          <w:b/>
          <w:u w:val="single"/>
        </w:rPr>
        <w:t>PROJETO DE LEI COMPLEMENTAR</w:t>
      </w:r>
      <w:r w:rsidR="00F57DE1" w:rsidRPr="00121CBF">
        <w:rPr>
          <w:b/>
          <w:u w:val="single"/>
        </w:rPr>
        <w:t xml:space="preserve"> DO LEGISLATIVO</w:t>
      </w:r>
      <w:r w:rsidRPr="00121CBF">
        <w:rPr>
          <w:b/>
          <w:u w:val="single"/>
        </w:rPr>
        <w:t xml:space="preserve"> N. 00</w:t>
      </w:r>
      <w:r w:rsidR="009A63A5" w:rsidRPr="00121CBF">
        <w:rPr>
          <w:b/>
          <w:u w:val="single"/>
        </w:rPr>
        <w:t>1</w:t>
      </w:r>
      <w:r w:rsidRPr="00121CBF">
        <w:rPr>
          <w:b/>
          <w:u w:val="single"/>
        </w:rPr>
        <w:t>/20</w:t>
      </w:r>
      <w:r w:rsidR="00D71DF8" w:rsidRPr="00121CBF">
        <w:rPr>
          <w:b/>
          <w:u w:val="single"/>
        </w:rPr>
        <w:t>2</w:t>
      </w:r>
      <w:r w:rsidR="009A63A5" w:rsidRPr="00121CBF">
        <w:rPr>
          <w:b/>
          <w:u w:val="single"/>
        </w:rPr>
        <w:t>3</w:t>
      </w:r>
    </w:p>
    <w:p w14:paraId="51455205" w14:textId="77777777" w:rsidR="0059062B" w:rsidRPr="00121CBF" w:rsidRDefault="0059062B" w:rsidP="0059062B">
      <w:pPr>
        <w:ind w:left="2268"/>
        <w:jc w:val="both"/>
      </w:pPr>
    </w:p>
    <w:p w14:paraId="6B416E21" w14:textId="4F7B8776" w:rsidR="00EF347A" w:rsidRPr="00121CBF" w:rsidRDefault="00CA6E30" w:rsidP="00CA6E30">
      <w:pPr>
        <w:ind w:left="3969"/>
        <w:jc w:val="both"/>
      </w:pPr>
      <w:r w:rsidRPr="00121CBF">
        <w:t>Define e aplica valor percentual para revisão geral anual aos servidores do Poder Legislativo Municipal e dá outras providências.</w:t>
      </w:r>
    </w:p>
    <w:p w14:paraId="51455207" w14:textId="77777777" w:rsidR="0059062B" w:rsidRPr="00121CBF" w:rsidRDefault="0059062B" w:rsidP="0059062B">
      <w:pPr>
        <w:ind w:left="2268"/>
        <w:jc w:val="both"/>
      </w:pPr>
    </w:p>
    <w:p w14:paraId="51455208" w14:textId="77777777" w:rsidR="0059062B" w:rsidRPr="00121CBF" w:rsidRDefault="0059062B" w:rsidP="0059062B">
      <w:pPr>
        <w:ind w:firstLine="1416"/>
        <w:jc w:val="both"/>
        <w:rPr>
          <w:b/>
        </w:rPr>
      </w:pPr>
    </w:p>
    <w:p w14:paraId="51455209" w14:textId="77777777" w:rsidR="0059062B" w:rsidRPr="00121CBF" w:rsidRDefault="0059062B" w:rsidP="0059062B">
      <w:pPr>
        <w:ind w:firstLine="1416"/>
        <w:jc w:val="both"/>
        <w:rPr>
          <w:b/>
        </w:rPr>
      </w:pPr>
      <w:r w:rsidRPr="00121CBF">
        <w:rPr>
          <w:b/>
        </w:rPr>
        <w:t xml:space="preserve">A CAMARA DE VEREADORES DE SCHROEDER </w:t>
      </w:r>
      <w:r w:rsidR="00D93757" w:rsidRPr="00121CBF">
        <w:rPr>
          <w:b/>
        </w:rPr>
        <w:t>DECRETA</w:t>
      </w:r>
      <w:r w:rsidRPr="00121CBF">
        <w:rPr>
          <w:b/>
        </w:rPr>
        <w:t>:</w:t>
      </w:r>
    </w:p>
    <w:p w14:paraId="5145520A" w14:textId="77777777" w:rsidR="0059062B" w:rsidRPr="00121CBF" w:rsidRDefault="0059062B" w:rsidP="0059062B">
      <w:pPr>
        <w:ind w:firstLine="1416"/>
        <w:jc w:val="both"/>
      </w:pPr>
    </w:p>
    <w:p w14:paraId="26C016D2" w14:textId="6E6FD875" w:rsidR="00474CE7" w:rsidRPr="00121CBF" w:rsidRDefault="0059062B" w:rsidP="00CA6E30">
      <w:pPr>
        <w:jc w:val="both"/>
      </w:pPr>
      <w:r w:rsidRPr="00121CBF">
        <w:t xml:space="preserve">Art. 1º </w:t>
      </w:r>
      <w:r w:rsidR="00474CE7" w:rsidRPr="00121CBF">
        <w:t xml:space="preserve">Fica definido o valor percentual de </w:t>
      </w:r>
      <w:r w:rsidR="009A63A5" w:rsidRPr="00121CBF">
        <w:t>4,36109</w:t>
      </w:r>
      <w:r w:rsidR="008F13C1" w:rsidRPr="00121CBF">
        <w:t>%</w:t>
      </w:r>
      <w:r w:rsidR="00474CE7" w:rsidRPr="00121CBF">
        <w:t xml:space="preserve"> (</w:t>
      </w:r>
      <w:r w:rsidR="009A63A5" w:rsidRPr="00121CBF">
        <w:t>quatro inteiros e trezentos e sessenta e um milésimos por cento</w:t>
      </w:r>
      <w:r w:rsidR="00474CE7" w:rsidRPr="00121CBF">
        <w:t>), como base para a revisão geral anual dos proventos dos servidores públicos da Câmara de Vereadores de Schroeder, inclusive servidores comissionados, com aplicação retroativa a partir da data-base de 1º de abril de 202</w:t>
      </w:r>
      <w:r w:rsidR="009A63A5" w:rsidRPr="00121CBF">
        <w:t>3</w:t>
      </w:r>
      <w:r w:rsidR="00474CE7" w:rsidRPr="00121CBF">
        <w:t>.</w:t>
      </w:r>
    </w:p>
    <w:p w14:paraId="06B5E9F5" w14:textId="32A60C2D" w:rsidR="006778CF" w:rsidRPr="00121CBF" w:rsidRDefault="006778CF" w:rsidP="00474CE7">
      <w:pPr>
        <w:ind w:firstLine="1416"/>
        <w:jc w:val="both"/>
      </w:pPr>
    </w:p>
    <w:p w14:paraId="615970B9" w14:textId="77777777" w:rsidR="009A63A5" w:rsidRPr="00121CBF" w:rsidRDefault="006778CF" w:rsidP="00CA6E30">
      <w:pPr>
        <w:jc w:val="both"/>
        <w:rPr>
          <w:vanish/>
        </w:rPr>
      </w:pPr>
      <w:r w:rsidRPr="00121CBF">
        <w:t xml:space="preserve">Parágrafo único. </w:t>
      </w:r>
      <w:r w:rsidR="009A63A5" w:rsidRPr="00121CBF">
        <w:t>O percentual referente à revisão geral anual corresponde à variação acumulada do Índice Nacional de Preços ao Consumidor – INPC, apurado pelo Instituto Brasileiro de Geografia e Estatística – IBGE, de 1º de abril de 2022 a 31 de março de 2023</w:t>
      </w:r>
    </w:p>
    <w:p w14:paraId="5145520C" w14:textId="0A847A7E" w:rsidR="005962E9" w:rsidRPr="00121CBF" w:rsidRDefault="009A63A5" w:rsidP="009A63A5">
      <w:pPr>
        <w:ind w:firstLine="1416"/>
        <w:jc w:val="both"/>
      </w:pPr>
      <w:r w:rsidRPr="00121CBF">
        <w:t>.</w:t>
      </w:r>
    </w:p>
    <w:p w14:paraId="175BECF2" w14:textId="77777777" w:rsidR="009A63A5" w:rsidRPr="00121CBF" w:rsidRDefault="009A63A5" w:rsidP="009A63A5">
      <w:pPr>
        <w:ind w:firstLine="1416"/>
        <w:jc w:val="both"/>
      </w:pPr>
    </w:p>
    <w:p w14:paraId="5145520D" w14:textId="77777777" w:rsidR="005070AD" w:rsidRPr="00121CBF" w:rsidRDefault="0059062B" w:rsidP="00CA6E30">
      <w:pPr>
        <w:jc w:val="both"/>
      </w:pPr>
      <w:r w:rsidRPr="00121CBF">
        <w:t>Art.</w:t>
      </w:r>
      <w:r w:rsidR="00074F7E" w:rsidRPr="00121CBF">
        <w:t xml:space="preserve"> </w:t>
      </w:r>
      <w:r w:rsidR="00082D79" w:rsidRPr="00121CBF">
        <w:t>2</w:t>
      </w:r>
      <w:r w:rsidRPr="00121CBF">
        <w:t xml:space="preserve">º </w:t>
      </w:r>
      <w:r w:rsidR="005070AD" w:rsidRPr="00121CBF">
        <w:t xml:space="preserve">As tabelas remuneratórias definidas na Lei Complementar n.º 090/2010 e alterações, Lei Complementar nº </w:t>
      </w:r>
      <w:r w:rsidR="00A637E7" w:rsidRPr="00121CBF">
        <w:t>20</w:t>
      </w:r>
      <w:r w:rsidR="005070AD" w:rsidRPr="00121CBF">
        <w:t>1/201</w:t>
      </w:r>
      <w:r w:rsidR="00A637E7" w:rsidRPr="00121CBF">
        <w:t>7</w:t>
      </w:r>
      <w:r w:rsidR="005070AD" w:rsidRPr="00121CBF">
        <w:t xml:space="preserve"> e alterações, passam a ser as constantes no Anexo I da presente Lei, de acordo com o índice definido no artigo </w:t>
      </w:r>
      <w:r w:rsidR="00082D79" w:rsidRPr="00121CBF">
        <w:t>anterior.</w:t>
      </w:r>
    </w:p>
    <w:p w14:paraId="5145520E" w14:textId="77777777" w:rsidR="0059062B" w:rsidRPr="00121CBF" w:rsidRDefault="0059062B" w:rsidP="005070AD">
      <w:pPr>
        <w:ind w:firstLine="1416"/>
        <w:jc w:val="both"/>
      </w:pPr>
    </w:p>
    <w:p w14:paraId="5145520F" w14:textId="77777777" w:rsidR="00266BB1" w:rsidRPr="00121CBF" w:rsidRDefault="0059062B" w:rsidP="00CA6E30">
      <w:pPr>
        <w:jc w:val="both"/>
      </w:pPr>
      <w:r w:rsidRPr="00121CBF">
        <w:t xml:space="preserve">Art. </w:t>
      </w:r>
      <w:r w:rsidR="00082D79" w:rsidRPr="00121CBF">
        <w:t>3</w:t>
      </w:r>
      <w:r w:rsidRPr="00121CBF">
        <w:t xml:space="preserve">º </w:t>
      </w:r>
      <w:r w:rsidR="00266BB1" w:rsidRPr="00121CBF">
        <w:t>Esta Lei entra em vigor na data da sua publicação no DOM/SC, nos termos do Art. 2º, da Lei nº 1.669/2008, de 17/6/2008.</w:t>
      </w:r>
    </w:p>
    <w:p w14:paraId="51455210" w14:textId="77777777" w:rsidR="0059062B" w:rsidRPr="00121CBF" w:rsidRDefault="0059062B" w:rsidP="0059062B">
      <w:pPr>
        <w:ind w:firstLine="1416"/>
        <w:jc w:val="both"/>
      </w:pPr>
    </w:p>
    <w:p w14:paraId="51455212" w14:textId="77777777" w:rsidR="0059062B" w:rsidRPr="00121CBF" w:rsidRDefault="0059062B" w:rsidP="0059062B">
      <w:pPr>
        <w:ind w:firstLine="1416"/>
        <w:jc w:val="both"/>
      </w:pPr>
    </w:p>
    <w:p w14:paraId="51455213" w14:textId="2C26C9FE" w:rsidR="0059062B" w:rsidRPr="00121CBF" w:rsidRDefault="0059062B" w:rsidP="00CA6E30">
      <w:pPr>
        <w:jc w:val="both"/>
      </w:pPr>
      <w:r w:rsidRPr="00121CBF">
        <w:t xml:space="preserve">Schroeder, </w:t>
      </w:r>
      <w:r w:rsidR="004677DB" w:rsidRPr="00121CBF">
        <w:t>1</w:t>
      </w:r>
      <w:r w:rsidR="009A63A5" w:rsidRPr="00121CBF">
        <w:t>7</w:t>
      </w:r>
      <w:r w:rsidRPr="00121CBF">
        <w:t xml:space="preserve"> de </w:t>
      </w:r>
      <w:r w:rsidR="00CA4E5C" w:rsidRPr="00121CBF">
        <w:t>abril</w:t>
      </w:r>
      <w:r w:rsidRPr="00121CBF">
        <w:t xml:space="preserve"> de 20</w:t>
      </w:r>
      <w:r w:rsidR="004D2202" w:rsidRPr="00121CBF">
        <w:t>2</w:t>
      </w:r>
      <w:r w:rsidR="009A63A5" w:rsidRPr="00121CBF">
        <w:t>3</w:t>
      </w:r>
      <w:r w:rsidRPr="00121CBF">
        <w:t>.</w:t>
      </w:r>
    </w:p>
    <w:p w14:paraId="51455214" w14:textId="77777777" w:rsidR="0059062B" w:rsidRPr="00121CBF" w:rsidRDefault="0059062B" w:rsidP="0059062B">
      <w:pPr>
        <w:ind w:firstLine="1416"/>
        <w:jc w:val="both"/>
      </w:pPr>
    </w:p>
    <w:p w14:paraId="05F04185" w14:textId="77777777" w:rsidR="00121CBF" w:rsidRDefault="00121CBF" w:rsidP="0059062B">
      <w:pPr>
        <w:ind w:firstLine="2268"/>
        <w:jc w:val="both"/>
      </w:pPr>
    </w:p>
    <w:p w14:paraId="54EAF62B" w14:textId="77777777" w:rsidR="00121CBF" w:rsidRDefault="00121CBF" w:rsidP="0059062B">
      <w:pPr>
        <w:ind w:firstLine="2268"/>
        <w:jc w:val="both"/>
      </w:pPr>
    </w:p>
    <w:p w14:paraId="51455215" w14:textId="6D0E33ED" w:rsidR="0059062B" w:rsidRPr="00121CBF" w:rsidRDefault="0059062B" w:rsidP="0059062B">
      <w:pPr>
        <w:ind w:firstLine="2268"/>
        <w:jc w:val="both"/>
      </w:pPr>
      <w:r w:rsidRPr="00121CBF">
        <w:tab/>
      </w:r>
    </w:p>
    <w:p w14:paraId="08C90C20" w14:textId="1221180E" w:rsidR="002362EE" w:rsidRPr="00121CBF" w:rsidRDefault="00436048" w:rsidP="002362EE">
      <w:pPr>
        <w:ind w:firstLine="6"/>
        <w:rPr>
          <w:b/>
        </w:rPr>
      </w:pPr>
      <w:r w:rsidRPr="00121CBF">
        <w:rPr>
          <w:b/>
        </w:rPr>
        <w:t xml:space="preserve">Ver. </w:t>
      </w:r>
      <w:r w:rsidR="002362EE" w:rsidRPr="00121CBF">
        <w:rPr>
          <w:b/>
        </w:rPr>
        <w:t xml:space="preserve">Manoel </w:t>
      </w:r>
      <w:proofErr w:type="spellStart"/>
      <w:r w:rsidR="002362EE" w:rsidRPr="00121CBF">
        <w:rPr>
          <w:b/>
        </w:rPr>
        <w:t>Ednilson</w:t>
      </w:r>
      <w:proofErr w:type="spellEnd"/>
      <w:r w:rsidR="002362EE" w:rsidRPr="00121CBF">
        <w:rPr>
          <w:b/>
        </w:rPr>
        <w:t xml:space="preserve"> Burgardt</w:t>
      </w:r>
      <w:r w:rsidR="00380CB0" w:rsidRPr="00121CBF">
        <w:rPr>
          <w:b/>
        </w:rPr>
        <w:t xml:space="preserve">                          </w:t>
      </w:r>
      <w:r w:rsidR="00854581" w:rsidRPr="00121CBF">
        <w:rPr>
          <w:b/>
        </w:rPr>
        <w:t xml:space="preserve">             </w:t>
      </w:r>
      <w:r w:rsidR="000B0893" w:rsidRPr="00121CBF">
        <w:rPr>
          <w:b/>
        </w:rPr>
        <w:t xml:space="preserve"> </w:t>
      </w:r>
      <w:r w:rsidR="00380CB0" w:rsidRPr="00121CBF">
        <w:rPr>
          <w:b/>
        </w:rPr>
        <w:t xml:space="preserve"> </w:t>
      </w:r>
      <w:r w:rsidR="00854581" w:rsidRPr="00121CBF">
        <w:rPr>
          <w:b/>
        </w:rPr>
        <w:t xml:space="preserve">João de Ávila </w:t>
      </w:r>
    </w:p>
    <w:p w14:paraId="5EDF1215" w14:textId="0DD06CAE" w:rsidR="002362EE" w:rsidRPr="00121CBF" w:rsidRDefault="002362EE" w:rsidP="002362EE">
      <w:pPr>
        <w:ind w:firstLine="6"/>
        <w:rPr>
          <w:b/>
        </w:rPr>
      </w:pPr>
      <w:r w:rsidRPr="00121CBF">
        <w:t xml:space="preserve">                    Presidente</w:t>
      </w:r>
      <w:r w:rsidRPr="00121CBF">
        <w:rPr>
          <w:b/>
        </w:rPr>
        <w:t xml:space="preserve">                                                          </w:t>
      </w:r>
      <w:r w:rsidR="009A63A5" w:rsidRPr="00121CBF">
        <w:t>Vice Presidente</w:t>
      </w:r>
    </w:p>
    <w:p w14:paraId="51455216" w14:textId="2EC5A1AC" w:rsidR="00380CB0" w:rsidRPr="00121CBF" w:rsidRDefault="00380CB0" w:rsidP="00380CB0">
      <w:pPr>
        <w:ind w:firstLine="6"/>
        <w:rPr>
          <w:b/>
        </w:rPr>
      </w:pPr>
      <w:r w:rsidRPr="00121CBF">
        <w:rPr>
          <w:b/>
        </w:rPr>
        <w:t xml:space="preserve">                    </w:t>
      </w:r>
      <w:r w:rsidR="00436048" w:rsidRPr="00121CBF">
        <w:rPr>
          <w:b/>
        </w:rPr>
        <w:t xml:space="preserve">  </w:t>
      </w:r>
      <w:r w:rsidR="004D2202" w:rsidRPr="00121CBF">
        <w:rPr>
          <w:b/>
        </w:rPr>
        <w:t xml:space="preserve">           </w:t>
      </w:r>
      <w:r w:rsidR="00436048" w:rsidRPr="00121CBF">
        <w:rPr>
          <w:b/>
        </w:rPr>
        <w:t xml:space="preserve"> </w:t>
      </w:r>
      <w:r w:rsidRPr="00121CBF">
        <w:rPr>
          <w:b/>
        </w:rPr>
        <w:t xml:space="preserve">         </w:t>
      </w:r>
    </w:p>
    <w:p w14:paraId="51455217" w14:textId="3667EB57" w:rsidR="00380CB0" w:rsidRPr="00121CBF" w:rsidRDefault="00380CB0" w:rsidP="00380CB0">
      <w:pPr>
        <w:ind w:firstLine="6"/>
      </w:pPr>
      <w:r w:rsidRPr="00121CBF">
        <w:t xml:space="preserve">                                                                                     </w:t>
      </w:r>
    </w:p>
    <w:p w14:paraId="51455218" w14:textId="2F6B6325" w:rsidR="00380CB0" w:rsidRPr="00121CBF" w:rsidRDefault="002362EE" w:rsidP="00380CB0">
      <w:pPr>
        <w:ind w:firstLine="6"/>
        <w:rPr>
          <w:b/>
          <w:bCs/>
        </w:rPr>
      </w:pPr>
      <w:r w:rsidRPr="00121CBF">
        <w:rPr>
          <w:b/>
          <w:bCs/>
        </w:rPr>
        <w:t xml:space="preserve">Ver. </w:t>
      </w:r>
      <w:r w:rsidR="009A63A5" w:rsidRPr="00121CBF">
        <w:rPr>
          <w:b/>
          <w:bCs/>
        </w:rPr>
        <w:t>José Adair Brizola Antunes</w:t>
      </w:r>
    </w:p>
    <w:p w14:paraId="3D12E5FB" w14:textId="6568E119" w:rsidR="002362EE" w:rsidRPr="00121CBF" w:rsidRDefault="002362EE" w:rsidP="00380CB0">
      <w:pPr>
        <w:ind w:firstLine="6"/>
      </w:pPr>
      <w:r w:rsidRPr="00121CBF">
        <w:t xml:space="preserve">        </w:t>
      </w:r>
      <w:r w:rsidR="009A63A5" w:rsidRPr="00121CBF">
        <w:t xml:space="preserve">         </w:t>
      </w:r>
      <w:r w:rsidRPr="00121CBF">
        <w:t>Secretário</w:t>
      </w:r>
    </w:p>
    <w:p w14:paraId="51455219" w14:textId="77777777" w:rsidR="00380CB0" w:rsidRPr="00121CBF" w:rsidRDefault="00380CB0" w:rsidP="00380CB0">
      <w:pPr>
        <w:ind w:firstLine="6"/>
      </w:pPr>
    </w:p>
    <w:p w14:paraId="5145521C" w14:textId="77777777" w:rsidR="0059062B" w:rsidRPr="00121CBF" w:rsidRDefault="0059062B" w:rsidP="0059062B">
      <w:pPr>
        <w:jc w:val="both"/>
      </w:pPr>
    </w:p>
    <w:p w14:paraId="5145521D" w14:textId="77777777" w:rsidR="0059062B" w:rsidRPr="00121CBF" w:rsidRDefault="0059062B" w:rsidP="0059062B">
      <w:pPr>
        <w:jc w:val="both"/>
      </w:pPr>
    </w:p>
    <w:p w14:paraId="5145521E" w14:textId="0522651F" w:rsidR="00A66A17" w:rsidRPr="00121CBF" w:rsidRDefault="00A66A17" w:rsidP="00A66A17">
      <w:pPr>
        <w:shd w:val="clear" w:color="auto" w:fill="FFFFFF"/>
        <w:jc w:val="both"/>
      </w:pPr>
      <w:proofErr w:type="spellStart"/>
      <w:r w:rsidRPr="00121CBF">
        <w:t>Aprov</w:t>
      </w:r>
      <w:proofErr w:type="spellEnd"/>
      <w:r w:rsidRPr="00121CBF">
        <w:t xml:space="preserve">. em </w:t>
      </w:r>
      <w:r w:rsidR="004D2202" w:rsidRPr="00121CBF">
        <w:t>única</w:t>
      </w:r>
      <w:r w:rsidRPr="00121CBF">
        <w:t xml:space="preserve"> disc. em ______/______/______</w:t>
      </w:r>
    </w:p>
    <w:p w14:paraId="51455220" w14:textId="77777777" w:rsidR="00A66A17" w:rsidRPr="00121CBF" w:rsidRDefault="00A66A17" w:rsidP="00A66A17">
      <w:pPr>
        <w:shd w:val="clear" w:color="auto" w:fill="FFFFFF"/>
        <w:jc w:val="both"/>
      </w:pPr>
      <w:r w:rsidRPr="00121CBF">
        <w:t>SANCIONADA EM ______/______/_______</w:t>
      </w:r>
    </w:p>
    <w:p w14:paraId="51455221" w14:textId="77777777" w:rsidR="002800E3" w:rsidRPr="00121CBF" w:rsidRDefault="002800E3" w:rsidP="002800E3">
      <w:pPr>
        <w:jc w:val="center"/>
        <w:rPr>
          <w:b/>
          <w:u w:val="single"/>
        </w:rPr>
      </w:pPr>
    </w:p>
    <w:p w14:paraId="51455222" w14:textId="77777777" w:rsidR="002800E3" w:rsidRPr="00121CBF" w:rsidRDefault="002800E3" w:rsidP="002800E3">
      <w:pPr>
        <w:jc w:val="center"/>
        <w:rPr>
          <w:b/>
        </w:rPr>
      </w:pPr>
    </w:p>
    <w:p w14:paraId="51455223" w14:textId="77777777" w:rsidR="002800E3" w:rsidRPr="00121CBF" w:rsidRDefault="002800E3" w:rsidP="002800E3">
      <w:pPr>
        <w:jc w:val="center"/>
        <w:rPr>
          <w:b/>
        </w:rPr>
      </w:pPr>
    </w:p>
    <w:p w14:paraId="51455224" w14:textId="77777777" w:rsidR="00817DB0" w:rsidRPr="00121CBF" w:rsidRDefault="00817DB0" w:rsidP="002800E3">
      <w:pPr>
        <w:jc w:val="center"/>
        <w:rPr>
          <w:b/>
        </w:rPr>
      </w:pPr>
    </w:p>
    <w:p w14:paraId="5145522D" w14:textId="77777777" w:rsidR="002800E3" w:rsidRPr="00121CBF" w:rsidRDefault="002800E3" w:rsidP="002800E3">
      <w:pPr>
        <w:jc w:val="center"/>
        <w:rPr>
          <w:b/>
          <w:sz w:val="20"/>
          <w:szCs w:val="20"/>
        </w:rPr>
      </w:pPr>
      <w:r w:rsidRPr="00121CBF">
        <w:rPr>
          <w:b/>
          <w:sz w:val="20"/>
          <w:szCs w:val="20"/>
        </w:rPr>
        <w:lastRenderedPageBreak/>
        <w:t>ANEXO I</w:t>
      </w:r>
    </w:p>
    <w:p w14:paraId="5145522F" w14:textId="77777777" w:rsidR="002800E3" w:rsidRPr="00121CBF" w:rsidRDefault="002800E3" w:rsidP="002800E3">
      <w:pPr>
        <w:jc w:val="center"/>
        <w:rPr>
          <w:b/>
          <w:sz w:val="20"/>
          <w:szCs w:val="20"/>
        </w:rPr>
      </w:pPr>
      <w:r w:rsidRPr="00121CBF">
        <w:rPr>
          <w:b/>
          <w:sz w:val="20"/>
          <w:szCs w:val="20"/>
        </w:rPr>
        <w:t>TABELAS REMUNERATÓRIAS ATUALIZADAS</w:t>
      </w:r>
    </w:p>
    <w:p w14:paraId="51455230" w14:textId="77777777" w:rsidR="002800E3" w:rsidRPr="00121CBF" w:rsidRDefault="002800E3" w:rsidP="002800E3">
      <w:pPr>
        <w:jc w:val="center"/>
        <w:rPr>
          <w:b/>
          <w:sz w:val="20"/>
          <w:szCs w:val="20"/>
        </w:rPr>
      </w:pPr>
    </w:p>
    <w:p w14:paraId="51455231" w14:textId="77777777" w:rsidR="002800E3" w:rsidRPr="00121CBF" w:rsidRDefault="002800E3" w:rsidP="002800E3">
      <w:pPr>
        <w:rPr>
          <w:b/>
          <w:sz w:val="20"/>
          <w:szCs w:val="20"/>
        </w:rPr>
      </w:pPr>
      <w:r w:rsidRPr="00121CBF">
        <w:rPr>
          <w:b/>
          <w:sz w:val="20"/>
          <w:szCs w:val="20"/>
        </w:rPr>
        <w:t>1) LEI COMPLEMENTAR Nº</w:t>
      </w:r>
      <w:r w:rsidR="00380CB0" w:rsidRPr="00121CBF">
        <w:rPr>
          <w:b/>
          <w:sz w:val="20"/>
          <w:szCs w:val="20"/>
        </w:rPr>
        <w:t>20</w:t>
      </w:r>
      <w:r w:rsidRPr="00121CBF">
        <w:rPr>
          <w:b/>
          <w:sz w:val="20"/>
          <w:szCs w:val="20"/>
        </w:rPr>
        <w:t>1/201</w:t>
      </w:r>
      <w:r w:rsidR="00EB62D1" w:rsidRPr="00121CBF">
        <w:rPr>
          <w:b/>
          <w:sz w:val="20"/>
          <w:szCs w:val="20"/>
        </w:rPr>
        <w:t>7</w:t>
      </w:r>
      <w:r w:rsidRPr="00121CBF">
        <w:rPr>
          <w:b/>
          <w:sz w:val="20"/>
          <w:szCs w:val="20"/>
        </w:rPr>
        <w:t xml:space="preserve"> E ALTERAÇÕES:</w:t>
      </w:r>
    </w:p>
    <w:p w14:paraId="51455232" w14:textId="77777777" w:rsidR="002800E3" w:rsidRPr="00121CBF" w:rsidRDefault="002800E3" w:rsidP="002800E3">
      <w:pPr>
        <w:jc w:val="center"/>
        <w:rPr>
          <w:b/>
          <w:sz w:val="20"/>
          <w:szCs w:val="20"/>
        </w:rPr>
      </w:pPr>
    </w:p>
    <w:p w14:paraId="51455233" w14:textId="77777777" w:rsidR="002800E3" w:rsidRPr="00121CBF" w:rsidRDefault="002800E3" w:rsidP="002800E3">
      <w:pPr>
        <w:jc w:val="center"/>
        <w:rPr>
          <w:b/>
          <w:bCs/>
          <w:sz w:val="20"/>
          <w:szCs w:val="20"/>
          <w:u w:val="single"/>
        </w:rPr>
      </w:pPr>
      <w:r w:rsidRPr="00121CBF">
        <w:rPr>
          <w:b/>
          <w:bCs/>
          <w:sz w:val="20"/>
          <w:szCs w:val="20"/>
          <w:u w:val="single"/>
        </w:rPr>
        <w:t>ANEXO II - RELAÇÃO DE NÍVEIS E SALÁRIOS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201"/>
        <w:gridCol w:w="910"/>
        <w:gridCol w:w="1358"/>
        <w:gridCol w:w="850"/>
        <w:gridCol w:w="1276"/>
        <w:gridCol w:w="992"/>
        <w:gridCol w:w="1560"/>
      </w:tblGrid>
      <w:tr w:rsidR="003C5DAF" w:rsidRPr="00121CBF" w14:paraId="1F16C7F9" w14:textId="77777777" w:rsidTr="00124FFA">
        <w:trPr>
          <w:trHeight w:val="315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A82C7" w14:textId="77777777" w:rsidR="003C5DAF" w:rsidRPr="00121CB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02FB" w14:textId="77777777" w:rsidR="003C5DAF" w:rsidRPr="00121CB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7263C" w14:textId="77777777" w:rsidR="003C5DAF" w:rsidRPr="00121CB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9779" w14:textId="77777777" w:rsidR="003C5DAF" w:rsidRPr="00121CB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9E855" w14:textId="77777777" w:rsidR="003C5DAF" w:rsidRPr="00121CB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2C385" w14:textId="77777777" w:rsidR="003C5DAF" w:rsidRPr="00121CB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9977" w14:textId="77777777" w:rsidR="003C5DAF" w:rsidRPr="00121CB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9B97" w14:textId="77777777" w:rsidR="003C5DAF" w:rsidRPr="00121CBF" w:rsidRDefault="003C5D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SALÁRIO</w:t>
            </w:r>
          </w:p>
        </w:tc>
      </w:tr>
      <w:tr w:rsidR="006E1699" w:rsidRPr="00121CBF" w14:paraId="3882FBB4" w14:textId="77777777" w:rsidTr="00124FFA">
        <w:trPr>
          <w:trHeight w:val="3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664F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D026" w14:textId="03DAE472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R$ 1.447,97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076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3D88" w14:textId="03E30A8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R$ 3.520,13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3F3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1713" w14:textId="0B148073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R$ 8.561,06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1DC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1A8" w14:textId="485BE0AC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R$ 20.825,10</w:t>
            </w:r>
          </w:p>
        </w:tc>
      </w:tr>
      <w:tr w:rsidR="006E1699" w:rsidRPr="00121CBF" w14:paraId="72388026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01C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23E2" w14:textId="1D0A1234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R$ 1.484,17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60DC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7D88" w14:textId="1FF5A707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R$ 3.608,17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D1A7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C842" w14:textId="3DEBCC8F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R$ 8.775,10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EF4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0F3" w14:textId="77A3AA7C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R$ 21.345,78</w:t>
            </w:r>
          </w:p>
        </w:tc>
      </w:tr>
      <w:tr w:rsidR="006E1699" w:rsidRPr="00121CBF" w14:paraId="5F9A8214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22A5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0310" w14:textId="26B7CCB8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R$ 1.521,19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3EA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3FB9" w14:textId="06B7707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R$ 3.698,34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83FC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240D" w14:textId="7491D1E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R$ 8.994,45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E7D4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D55" w14:textId="40C117C9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R$ 21.879,42</w:t>
            </w:r>
          </w:p>
        </w:tc>
      </w:tr>
      <w:tr w:rsidR="006E1699" w:rsidRPr="00121CBF" w14:paraId="3E5C1EA6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2F0E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F43D" w14:textId="41655A4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R$ 1.559,17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C54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8EE9" w14:textId="69533AB2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R$ 3.790,78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511E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C8E3" w14:textId="53109889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R$ 9.219,34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6FE6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8CF" w14:textId="6A0786E4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R$ 22.426,33</w:t>
            </w:r>
          </w:p>
        </w:tc>
      </w:tr>
      <w:tr w:rsidR="006E1699" w:rsidRPr="00121CBF" w14:paraId="6206882C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8AC9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41F8" w14:textId="663801C8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R$ 1.590,06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B829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A69" w14:textId="442DB4A2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R$ 3.885,42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95A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3721" w14:textId="4E2E41B6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R$ 9.449,85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A735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9F77" w14:textId="43043E1B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R$ 22.987,02</w:t>
            </w:r>
          </w:p>
        </w:tc>
      </w:tr>
      <w:tr w:rsidR="006E1699" w:rsidRPr="00121CBF" w14:paraId="737DAABB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E81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6CC1" w14:textId="309B1546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R$ 1.638,10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F1C4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DB3F" w14:textId="0D387FD2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R$ 3.982,49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E13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F94F" w14:textId="731D46A6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R$ 9.686,08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2EF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E652" w14:textId="72EEC1A8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R$ 23.561,69</w:t>
            </w:r>
          </w:p>
        </w:tc>
      </w:tr>
      <w:tr w:rsidR="006E1699" w:rsidRPr="00121CBF" w14:paraId="10379BB0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CB0F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D37E" w14:textId="398465FC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R$ 1.678,89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68D6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87FA" w14:textId="60158E1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R$ 4.082,19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381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17E" w14:textId="4F56C85A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R$ 9.928,19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CF8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4624" w14:textId="22B19BB0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R$ 24.150,69</w:t>
            </w:r>
          </w:p>
        </w:tc>
      </w:tr>
      <w:tr w:rsidR="006E1699" w:rsidRPr="00121CBF" w14:paraId="50746D18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62CA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AD89" w14:textId="41E3C28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R$ 1.720,92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258E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88AF" w14:textId="504E5A13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R$ 4.184,08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214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37AC" w14:textId="6FDA4F9B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R$ 10.176,36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856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AD12" w14:textId="49BCCEC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R$ 24.754,49</w:t>
            </w:r>
          </w:p>
        </w:tc>
      </w:tr>
      <w:tr w:rsidR="006E1699" w:rsidRPr="00121CBF" w14:paraId="26DCC242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1E9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5DC5" w14:textId="221E33D5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R$ 1.763,94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4361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C0E5" w14:textId="4EF22DB2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R$ 4.288,69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F72A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0EA1" w14:textId="444512E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R$ 10.430,86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0071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B201" w14:textId="274618F2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R$ 25.373,33</w:t>
            </w:r>
          </w:p>
        </w:tc>
      </w:tr>
      <w:tr w:rsidR="006E1699" w:rsidRPr="00121CBF" w14:paraId="295CD4E0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50C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5A9C" w14:textId="3CE64C36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R$ 1.807,93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BFDA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FC57" w14:textId="33534BCB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R$ 4.395,85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6FE4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794F" w14:textId="36738A88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R$ 10.691,55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B2BA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14DB" w14:textId="40334B46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R$ 26.007,67</w:t>
            </w:r>
          </w:p>
        </w:tc>
      </w:tr>
      <w:tr w:rsidR="006E1699" w:rsidRPr="00121CBF" w14:paraId="648E397F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5B81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64AB" w14:textId="1A507D74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R$ 1.853,17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B0D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FA59" w14:textId="21BC6FC2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R$ 4.505,74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F98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9288" w14:textId="68F9E64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R$ 10.958,91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BFF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0930" w14:textId="24CA6A9F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R$ 26.657,83</w:t>
            </w:r>
          </w:p>
        </w:tc>
      </w:tr>
      <w:tr w:rsidR="006E1699" w:rsidRPr="00121CBF" w14:paraId="1CA599D5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ACC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40DC" w14:textId="445508F3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R$ 1.899,47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759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A97C" w14:textId="1B7EB7EA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R$ 4.618,40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72E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060" w14:textId="551C1E25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R$ 11.232,82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1359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F3A" w14:textId="4DCAACD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R$ 27.324,32</w:t>
            </w:r>
          </w:p>
        </w:tc>
      </w:tr>
      <w:tr w:rsidR="006E1699" w:rsidRPr="00121CBF" w14:paraId="0E434F4A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37FA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31F" w14:textId="32F0BE9B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R$ 1.946,91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B2D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208" w14:textId="418BAE4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R$ 4.733,77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124A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66B7" w14:textId="223D437F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R$ 11.513,71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5F69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8314" w14:textId="58EAE7B0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R$ 28.007,44</w:t>
            </w:r>
          </w:p>
        </w:tc>
      </w:tr>
      <w:tr w:rsidR="006E1699" w:rsidRPr="00121CBF" w14:paraId="061F3EA7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862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6077" w14:textId="4BEA5E16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R$ 1.995,61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878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2446" w14:textId="7B17C40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R$ 4.852,16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650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279" w14:textId="460EF66C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R$ 11.801,53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622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D167" w14:textId="64FC885F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R$ 28.641,50</w:t>
            </w:r>
          </w:p>
        </w:tc>
      </w:tr>
      <w:tr w:rsidR="006E1699" w:rsidRPr="00121CBF" w14:paraId="56A7CF84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529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3473" w14:textId="18540EA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R$ 2.045,24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1A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41C8" w14:textId="50E7330B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R$ 4.973,40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785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5631" w14:textId="5A1003E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R$ 12.096,49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7D94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384E" w14:textId="2E84B61B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R$ 29.425,33</w:t>
            </w:r>
          </w:p>
        </w:tc>
      </w:tr>
      <w:tr w:rsidR="006E1699" w:rsidRPr="00121CBF" w14:paraId="7A6DE926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EA3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5C6F" w14:textId="50DCC14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R$ 2.097,70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CBFF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958F" w14:textId="57D8442A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R$ 5.093,94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50F7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DF2D" w14:textId="74985076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R$ 12.399,02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889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0BBB" w14:textId="3BFD52C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R$ 30.160,93</w:t>
            </w:r>
          </w:p>
        </w:tc>
      </w:tr>
      <w:tr w:rsidR="006E1699" w:rsidRPr="00121CBF" w14:paraId="41CD28C2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41A7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E68" w14:textId="0C3952D2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R$ 2.148,81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3459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08A2" w14:textId="2AC3206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R$ 5.225,00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0193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2C42" w14:textId="30D052FB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R$ 12.708,94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C13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B226" w14:textId="45A82E6F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R$ 30.914,97</w:t>
            </w:r>
          </w:p>
        </w:tc>
      </w:tr>
      <w:tr w:rsidR="006E1699" w:rsidRPr="00121CBF" w14:paraId="6DA02DC6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62D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573B" w14:textId="1FB9022C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R$ 2.202,52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4D06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A9CE" w14:textId="06358BB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R$ 5.349,75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40BE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8B13" w14:textId="46CB8480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R$ 13.026,66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076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871" w14:textId="7FF46F2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R$ 31.687,87</w:t>
            </w:r>
          </w:p>
        </w:tc>
      </w:tr>
      <w:tr w:rsidR="006E1699" w:rsidRPr="00121CBF" w14:paraId="5EDA9937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064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D93C" w14:textId="4E01AEE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R$ 2.257,60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A2AC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6C16" w14:textId="6821D51C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R$ 5.489,33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C65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47D2" w14:textId="09174830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R$ 13.352,33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0B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8B16" w14:textId="1F5FC8F4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R$ 32.480,07</w:t>
            </w:r>
          </w:p>
        </w:tc>
      </w:tr>
      <w:tr w:rsidR="006E1699" w:rsidRPr="00121CBF" w14:paraId="7FEE1216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C51A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1C10" w14:textId="34807D3F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R$ 2.314,00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C55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4468" w14:textId="2189EA3C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R$ 5.626,74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F00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D58B" w14:textId="6F32EFE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R$ 13.686,16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000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4273" w14:textId="5D32E956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R$ 33.292,02</w:t>
            </w:r>
          </w:p>
        </w:tc>
      </w:tr>
      <w:tr w:rsidR="006E1699" w:rsidRPr="00121CBF" w14:paraId="720D5896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CDC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1C64" w14:textId="1996B62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R$ 2.371,75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3054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ADB4" w14:textId="6BB5E325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R$ 5.767,32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AC2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53B" w14:textId="2099A134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R$ 14.028,25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C4E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D092" w14:textId="61331D4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R$ 34.124,33</w:t>
            </w:r>
          </w:p>
        </w:tc>
      </w:tr>
      <w:tr w:rsidR="006E1699" w:rsidRPr="00121CBF" w14:paraId="14E96351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73BF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69A" w14:textId="7B421179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R$ 2.430,94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EFA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55CF" w14:textId="66FBDBE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R$ 5.911,46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A764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5BDA" w14:textId="2493FF15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R$ 14.379,04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0B3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20AD" w14:textId="7F391D70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R$ 34.977,48</w:t>
            </w:r>
          </w:p>
        </w:tc>
      </w:tr>
      <w:tr w:rsidR="006E1699" w:rsidRPr="00121CBF" w14:paraId="6156937D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E56E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7FFB" w14:textId="51CC1EC7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R$ 2.491,69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A3E9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18C8" w14:textId="6475B7D6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R$ 6.059,32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8327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487B" w14:textId="0A759BD5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R$ 14.738,45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844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075F" w14:textId="0E84BC7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R$ 35.851,87</w:t>
            </w:r>
          </w:p>
        </w:tc>
      </w:tr>
      <w:tr w:rsidR="006E1699" w:rsidRPr="00121CBF" w14:paraId="5A496BFB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034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8C4" w14:textId="1D5B8A54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R$ 2.554,00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BCD9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9BE8" w14:textId="79597737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R$ 6.210,60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3A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D89" w14:textId="490157B4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R$ 15.106,93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18E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19E0" w14:textId="475C1A5F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R$ 36.748,21</w:t>
            </w:r>
          </w:p>
        </w:tc>
      </w:tr>
      <w:tr w:rsidR="006E1699" w:rsidRPr="00121CBF" w14:paraId="3926B70C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729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2493" w14:textId="4B952579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R$ 2.617,64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1DE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F71F" w14:textId="3785E179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R$ 6.365,93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3AE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67B2" w14:textId="1B77EFFA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R$ 15.484,61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EA16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74FD" w14:textId="667E0D7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R$ 37.666,89</w:t>
            </w:r>
          </w:p>
        </w:tc>
      </w:tr>
      <w:tr w:rsidR="006E1699" w:rsidRPr="00121CBF" w14:paraId="5C3AB4DE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167C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5B2" w14:textId="1CA6D077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R$ 2.683,13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1E8C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EC99" w14:textId="5B3FCEEC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R$ 6.525,06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0A5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A58B" w14:textId="5E95227A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R$ 15.871,75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A9E7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7FB" w14:textId="1F91D35A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R$ 38.608,58</w:t>
            </w:r>
          </w:p>
        </w:tc>
      </w:tr>
      <w:tr w:rsidR="006E1699" w:rsidRPr="00121CBF" w14:paraId="7F477A6F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9CF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796E" w14:textId="58D5516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R$ 2.750,15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4D6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079E" w14:textId="1558D994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R$ 6.688,15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1B15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B092" w14:textId="4F01E9A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R$ 16.268,52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B6DF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030A" w14:textId="37B450DF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R$ 39.573,77</w:t>
            </w:r>
          </w:p>
        </w:tc>
      </w:tr>
      <w:tr w:rsidR="006E1699" w:rsidRPr="00121CBF" w14:paraId="56EB820B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F26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346A" w14:textId="77B5C6E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R$ 2.818,90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80E1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E52" w14:textId="67612BB5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R$ 6.855,35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DAC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502C" w14:textId="074D754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R$ 16.675,22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AF61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9FF0" w14:textId="6224BE7B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R$ 40.563,08</w:t>
            </w:r>
          </w:p>
        </w:tc>
      </w:tr>
      <w:tr w:rsidR="006E1699" w:rsidRPr="00121CBF" w14:paraId="45CD151B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C141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B9D" w14:textId="1F4CEB10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R$ 2.888,30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671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10DA" w14:textId="6A295185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R$ 7.026,69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69F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07DC" w14:textId="7B5AA31B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R$ 17.092,13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5D6F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1212" w14:textId="0EAE756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R$ 41.577,18</w:t>
            </w:r>
          </w:p>
        </w:tc>
      </w:tr>
      <w:tr w:rsidR="006E1699" w:rsidRPr="00121CBF" w14:paraId="302EA285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7B1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B3E4" w14:textId="610D8AF5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R$ 2.961,59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200C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D9E" w14:textId="1FEE79E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R$ 7.202,23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7766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4517" w14:textId="56A4DD26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R$ 17.519,42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76AC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5F4" w14:textId="660FC13F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R$ 42.616,61</w:t>
            </w:r>
          </w:p>
        </w:tc>
      </w:tr>
      <w:tr w:rsidR="006E1699" w:rsidRPr="00121CBF" w14:paraId="3F8695A4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8BF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D07B" w14:textId="0059B6E9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R$ 3.035,59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F6A5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EA70" w14:textId="1022E9E2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R$ 7.382,14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401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819F" w14:textId="52E23254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R$ 17.957,38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80A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E54" w14:textId="09DBB9E7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R$ 43.682,06</w:t>
            </w:r>
          </w:p>
        </w:tc>
      </w:tr>
      <w:tr w:rsidR="006E1699" w:rsidRPr="00121CBF" w14:paraId="2C4BB46A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885A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B04" w14:textId="5A5D4EE3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R$ 3.111,49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DCBE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3B44" w14:textId="2DA29632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R$ 7.566,67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7C2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36A5" w14:textId="1BE2B691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R$ 18.406,33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1430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E817" w14:textId="7CBC4A40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R$ 44.774,09</w:t>
            </w:r>
          </w:p>
        </w:tc>
      </w:tr>
      <w:tr w:rsidR="006E1699" w:rsidRPr="00121CBF" w14:paraId="7D1F9633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C4C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8EFD" w14:textId="7C043ACA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R$ 3.189,15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51A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7A64" w14:textId="3DBE77D9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R$ 7.755,88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186E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2674" w14:textId="258080BA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R$ 18.866,46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89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B77" w14:textId="7291A734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R$ 45.893,44</w:t>
            </w:r>
          </w:p>
        </w:tc>
      </w:tr>
      <w:tr w:rsidR="006E1699" w:rsidRPr="00121CBF" w14:paraId="6EA39A85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7CA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848F" w14:textId="28A7998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R$ 3.268,79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5C88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AD8A" w14:textId="1510CEC9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R$ 7.949,80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62B2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1F28" w14:textId="4FEB5A8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R$ 19.338,17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8D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277" w14:textId="18FD9B5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R$ 47.040,77</w:t>
            </w:r>
          </w:p>
        </w:tc>
      </w:tr>
      <w:tr w:rsidR="006E1699" w:rsidRPr="00121CBF" w14:paraId="6AFBF3BF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D3EF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35CA" w14:textId="4D52C8B8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R$ 3.350,55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88B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4E07" w14:textId="78A9273D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R$ 8.148,50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187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6B38" w14:textId="304B5B43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R$ 19.821,63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2E45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8D9" w14:textId="7087FE29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R$ 48.216,76</w:t>
            </w:r>
          </w:p>
        </w:tc>
      </w:tr>
      <w:tr w:rsidR="006E1699" w:rsidRPr="00121CBF" w14:paraId="68F49240" w14:textId="77777777" w:rsidTr="00124FFA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DB33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1442" w14:textId="07F207CE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R$ 3.434,35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4ED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7FC6" w14:textId="703895A3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R$ 8.352,26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80D5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442C" w14:textId="45F89289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R$ 20.317,15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08D4" w14:textId="77777777" w:rsidR="006E1699" w:rsidRPr="00121CBF" w:rsidRDefault="006E1699" w:rsidP="006E1699">
            <w:pPr>
              <w:jc w:val="center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2DB" w14:textId="0A3FE1BC" w:rsidR="006E1699" w:rsidRPr="00121CBF" w:rsidRDefault="006E1699" w:rsidP="006E1699">
            <w:pPr>
              <w:jc w:val="right"/>
              <w:rPr>
                <w:b/>
                <w:bCs/>
                <w:sz w:val="20"/>
                <w:szCs w:val="20"/>
              </w:rPr>
            </w:pPr>
            <w:r w:rsidRPr="00121CBF">
              <w:rPr>
                <w:b/>
                <w:bCs/>
                <w:color w:val="000000"/>
                <w:sz w:val="20"/>
                <w:szCs w:val="20"/>
              </w:rPr>
              <w:t>R$ 49.422,24</w:t>
            </w:r>
          </w:p>
        </w:tc>
      </w:tr>
    </w:tbl>
    <w:p w14:paraId="51455382" w14:textId="77777777" w:rsidR="002800E3" w:rsidRPr="00121CBF" w:rsidRDefault="002800E3" w:rsidP="002800E3">
      <w:pPr>
        <w:jc w:val="center"/>
        <w:rPr>
          <w:b/>
        </w:rPr>
      </w:pPr>
    </w:p>
    <w:p w14:paraId="51455383" w14:textId="77777777" w:rsidR="00FA09DA" w:rsidRPr="00121CBF" w:rsidRDefault="00FA09DA" w:rsidP="002800E3">
      <w:pPr>
        <w:jc w:val="center"/>
        <w:rPr>
          <w:b/>
        </w:rPr>
      </w:pPr>
    </w:p>
    <w:p w14:paraId="51455384" w14:textId="77777777" w:rsidR="00FA09DA" w:rsidRPr="00121CBF" w:rsidRDefault="00FA09DA" w:rsidP="002800E3">
      <w:pPr>
        <w:jc w:val="center"/>
        <w:rPr>
          <w:b/>
        </w:rPr>
      </w:pPr>
    </w:p>
    <w:p w14:paraId="51455385" w14:textId="77777777" w:rsidR="00FA09DA" w:rsidRPr="00121CBF" w:rsidRDefault="00FA09DA" w:rsidP="002800E3">
      <w:pPr>
        <w:jc w:val="center"/>
        <w:rPr>
          <w:b/>
        </w:rPr>
      </w:pPr>
    </w:p>
    <w:p w14:paraId="51455386" w14:textId="77777777" w:rsidR="00FA09DA" w:rsidRPr="00121CBF" w:rsidRDefault="00FA09DA" w:rsidP="002800E3">
      <w:pPr>
        <w:jc w:val="center"/>
        <w:rPr>
          <w:b/>
        </w:rPr>
      </w:pPr>
    </w:p>
    <w:p w14:paraId="51455387" w14:textId="77777777" w:rsidR="002800E3" w:rsidRPr="00121CBF" w:rsidRDefault="002800E3" w:rsidP="002800E3">
      <w:pPr>
        <w:rPr>
          <w:b/>
        </w:rPr>
      </w:pPr>
    </w:p>
    <w:p w14:paraId="51455388" w14:textId="77777777" w:rsidR="002800E3" w:rsidRPr="00121CBF" w:rsidRDefault="002800E3" w:rsidP="002800E3">
      <w:pPr>
        <w:rPr>
          <w:b/>
          <w:sz w:val="22"/>
          <w:szCs w:val="22"/>
        </w:rPr>
      </w:pPr>
      <w:r w:rsidRPr="00121CBF">
        <w:rPr>
          <w:b/>
          <w:sz w:val="22"/>
          <w:szCs w:val="22"/>
        </w:rPr>
        <w:t>2) LEI COMPLEMENTAR N.º 090/2010 E ALTERAÇÕES:</w:t>
      </w:r>
    </w:p>
    <w:p w14:paraId="51455389" w14:textId="77777777" w:rsidR="002800E3" w:rsidRPr="00121CBF" w:rsidRDefault="002800E3" w:rsidP="002800E3">
      <w:pPr>
        <w:jc w:val="center"/>
        <w:rPr>
          <w:b/>
          <w:sz w:val="22"/>
          <w:szCs w:val="22"/>
        </w:rPr>
      </w:pPr>
    </w:p>
    <w:p w14:paraId="5145538A" w14:textId="77777777" w:rsidR="002800E3" w:rsidRPr="00121CBF" w:rsidRDefault="002800E3" w:rsidP="002800E3">
      <w:pPr>
        <w:jc w:val="center"/>
        <w:rPr>
          <w:b/>
          <w:sz w:val="22"/>
          <w:szCs w:val="22"/>
        </w:rPr>
      </w:pPr>
      <w:r w:rsidRPr="00121CBF">
        <w:rPr>
          <w:b/>
          <w:sz w:val="22"/>
          <w:szCs w:val="22"/>
        </w:rPr>
        <w:t>ALTERAÇÕES NO ANEXO II DA LEI COMPLEMENTAR N.º 090/2010</w:t>
      </w:r>
    </w:p>
    <w:p w14:paraId="5145538B" w14:textId="77777777" w:rsidR="002800E3" w:rsidRPr="00121CBF" w:rsidRDefault="002800E3" w:rsidP="002800E3">
      <w:pPr>
        <w:jc w:val="center"/>
        <w:rPr>
          <w:b/>
          <w:sz w:val="22"/>
          <w:szCs w:val="22"/>
        </w:rPr>
      </w:pPr>
    </w:p>
    <w:p w14:paraId="5145538C" w14:textId="77777777" w:rsidR="002800E3" w:rsidRPr="00121CBF" w:rsidRDefault="002800E3" w:rsidP="002800E3">
      <w:pPr>
        <w:jc w:val="center"/>
        <w:rPr>
          <w:b/>
          <w:sz w:val="22"/>
          <w:szCs w:val="22"/>
        </w:rPr>
      </w:pPr>
      <w:r w:rsidRPr="00121CBF">
        <w:rPr>
          <w:b/>
          <w:sz w:val="22"/>
          <w:szCs w:val="22"/>
        </w:rPr>
        <w:t>REMUNERAÇÃO DOS CARGOS EM COMISSÃO E FUNÇÕES GRATIFICADAS E DISTRIBUIÇÃO DAS VAGAS</w:t>
      </w:r>
    </w:p>
    <w:p w14:paraId="5145538D" w14:textId="77777777" w:rsidR="002800E3" w:rsidRPr="00121CBF" w:rsidRDefault="002800E3" w:rsidP="002800E3">
      <w:pPr>
        <w:jc w:val="center"/>
        <w:rPr>
          <w:b/>
          <w:sz w:val="22"/>
          <w:szCs w:val="22"/>
        </w:rPr>
      </w:pPr>
    </w:p>
    <w:tbl>
      <w:tblPr>
        <w:tblW w:w="3504" w:type="dxa"/>
        <w:tblInd w:w="2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00"/>
        <w:gridCol w:w="1784"/>
      </w:tblGrid>
      <w:tr w:rsidR="00E60E6D" w:rsidRPr="00121CBF" w14:paraId="51455390" w14:textId="77777777" w:rsidTr="003478D5">
        <w:trPr>
          <w:gridBefore w:val="1"/>
          <w:wBefore w:w="1120" w:type="dxa"/>
          <w:trHeight w:val="3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8E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8F" w14:textId="1DD1E4C6" w:rsidR="00E60E6D" w:rsidRPr="00121CBF" w:rsidRDefault="003478D5" w:rsidP="005E59A9">
            <w:pPr>
              <w:jc w:val="center"/>
              <w:rPr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R$ 465,59</w:t>
            </w:r>
          </w:p>
        </w:tc>
      </w:tr>
      <w:tr w:rsidR="00E60E6D" w:rsidRPr="00121CBF" w14:paraId="51455394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1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FG-1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2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3" w14:textId="4004C728" w:rsidR="00E60E6D" w:rsidRPr="00121CBF" w:rsidRDefault="003478D5" w:rsidP="003478D5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R$ 948,24</w:t>
            </w:r>
          </w:p>
        </w:tc>
      </w:tr>
      <w:tr w:rsidR="00E60E6D" w:rsidRPr="00121CBF" w14:paraId="51455398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5" w14:textId="77777777" w:rsidR="00E60E6D" w:rsidRPr="00121CBF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6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7" w14:textId="4A4EFF2C" w:rsidR="00E60E6D" w:rsidRPr="00121CBF" w:rsidRDefault="003478D5" w:rsidP="003478D5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R$ 1.422,37</w:t>
            </w:r>
          </w:p>
        </w:tc>
      </w:tr>
      <w:tr w:rsidR="00E60E6D" w:rsidRPr="00121CBF" w14:paraId="5145539C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9" w14:textId="77777777" w:rsidR="00E60E6D" w:rsidRPr="00121CBF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A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9B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0E6D" w:rsidRPr="00121CBF" w14:paraId="5145539F" w14:textId="77777777" w:rsidTr="0054311B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D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9E" w14:textId="77C22C53" w:rsidR="00E60E6D" w:rsidRPr="00121CBF" w:rsidRDefault="00864147" w:rsidP="00864147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R$ 1.585,81</w:t>
            </w:r>
          </w:p>
        </w:tc>
      </w:tr>
      <w:tr w:rsidR="00E60E6D" w:rsidRPr="00121CBF" w14:paraId="514553A3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14553A0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FG-2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1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2" w14:textId="0C58D12E" w:rsidR="00E60E6D" w:rsidRPr="00121CBF" w:rsidRDefault="00864147" w:rsidP="00864147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R$ 2.311,23</w:t>
            </w:r>
          </w:p>
        </w:tc>
      </w:tr>
      <w:tr w:rsidR="00E60E6D" w:rsidRPr="00121CBF" w14:paraId="514553A7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4" w14:textId="77777777" w:rsidR="00E60E6D" w:rsidRPr="00121CBF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5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6" w14:textId="363168D2" w:rsidR="00E60E6D" w:rsidRPr="00121CBF" w:rsidRDefault="00864147" w:rsidP="00864147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R$ 3.081,82</w:t>
            </w:r>
          </w:p>
        </w:tc>
      </w:tr>
      <w:tr w:rsidR="00E60E6D" w:rsidRPr="00121CBF" w14:paraId="514553AB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8" w14:textId="77777777" w:rsidR="00E60E6D" w:rsidRPr="00121CBF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9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A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7AD6" w:rsidRPr="00121CBF" w14:paraId="514553AF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AC" w14:textId="77777777" w:rsidR="00E60E6D" w:rsidRPr="00121CBF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D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AE" w14:textId="020486F9" w:rsidR="00E60E6D" w:rsidRPr="00121CBF" w:rsidRDefault="00831379" w:rsidP="00831379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R$ 2.133,55</w:t>
            </w:r>
          </w:p>
        </w:tc>
      </w:tr>
      <w:tr w:rsidR="00587AD6" w:rsidRPr="00121CBF" w14:paraId="514553B3" w14:textId="77777777" w:rsidTr="005431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0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FG-3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1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2" w14:textId="34DD8F57" w:rsidR="00E60E6D" w:rsidRPr="00121CBF" w:rsidRDefault="00831379" w:rsidP="00831379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R$ 3.200,34</w:t>
            </w:r>
          </w:p>
        </w:tc>
      </w:tr>
      <w:tr w:rsidR="00587AD6" w:rsidRPr="00121CBF" w14:paraId="514553B7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4" w14:textId="77777777" w:rsidR="00E60E6D" w:rsidRPr="00121CBF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5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6" w14:textId="0A7A8796" w:rsidR="00E60E6D" w:rsidRPr="00121CBF" w:rsidRDefault="00831379" w:rsidP="00831379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R$ 4.267,13</w:t>
            </w:r>
          </w:p>
        </w:tc>
      </w:tr>
      <w:tr w:rsidR="00E60E6D" w:rsidRPr="00121CBF" w14:paraId="514553BB" w14:textId="77777777" w:rsidTr="0054311B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8" w14:textId="77777777" w:rsidR="00E60E6D" w:rsidRPr="00121CBF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9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A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0E6D" w:rsidRPr="00121CBF" w14:paraId="514553BF" w14:textId="77777777" w:rsidTr="00831379">
        <w:trPr>
          <w:trHeight w:val="127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553BC" w14:textId="77777777" w:rsidR="00E60E6D" w:rsidRPr="00121CBF" w:rsidRDefault="00E60E6D" w:rsidP="00EB6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D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BE" w14:textId="0160BC0C" w:rsidR="00E60E6D" w:rsidRPr="00121CBF" w:rsidRDefault="00831379" w:rsidP="00FD61FA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R$ 3.081,80</w:t>
            </w:r>
          </w:p>
        </w:tc>
      </w:tr>
      <w:tr w:rsidR="00E60E6D" w:rsidRPr="00121CBF" w14:paraId="514553C3" w14:textId="77777777" w:rsidTr="00831379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0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FG-4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1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2" w14:textId="63869149" w:rsidR="00E60E6D" w:rsidRPr="00121CBF" w:rsidRDefault="00831379" w:rsidP="00587AD6">
            <w:pPr>
              <w:jc w:val="center"/>
              <w:rPr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R$ 4.622,70</w:t>
            </w:r>
          </w:p>
        </w:tc>
      </w:tr>
      <w:tr w:rsidR="00E60E6D" w:rsidRPr="00121CBF" w14:paraId="514553C6" w14:textId="77777777" w:rsidTr="00831379">
        <w:trPr>
          <w:gridBefore w:val="1"/>
          <w:wBefore w:w="1120" w:type="dxa"/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4" w14:textId="77777777" w:rsidR="00E60E6D" w:rsidRPr="00121CBF" w:rsidRDefault="00E60E6D" w:rsidP="00EB62D1">
            <w:pPr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53C5" w14:textId="273C31C5" w:rsidR="00E60E6D" w:rsidRPr="00121CBF" w:rsidRDefault="00831379" w:rsidP="00FD61FA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R$ 6.163,59</w:t>
            </w:r>
          </w:p>
        </w:tc>
      </w:tr>
    </w:tbl>
    <w:p w14:paraId="514553C7" w14:textId="77777777" w:rsidR="002800E3" w:rsidRPr="00121CBF" w:rsidRDefault="002800E3" w:rsidP="002800E3">
      <w:pPr>
        <w:jc w:val="center"/>
        <w:rPr>
          <w:sz w:val="22"/>
          <w:szCs w:val="22"/>
        </w:rPr>
      </w:pPr>
    </w:p>
    <w:p w14:paraId="514553C8" w14:textId="77777777" w:rsidR="002800E3" w:rsidRPr="00121CBF" w:rsidRDefault="002800E3" w:rsidP="002800E3">
      <w:pPr>
        <w:jc w:val="center"/>
        <w:rPr>
          <w:b/>
          <w:sz w:val="22"/>
          <w:szCs w:val="22"/>
        </w:rPr>
      </w:pPr>
      <w:r w:rsidRPr="00121CBF">
        <w:rPr>
          <w:b/>
          <w:sz w:val="22"/>
          <w:szCs w:val="22"/>
        </w:rPr>
        <w:t>NÍVEIS ESPECÍFICOS PARA OS COMISSIONADOS</w:t>
      </w:r>
    </w:p>
    <w:p w14:paraId="514553C9" w14:textId="77777777" w:rsidR="002800E3" w:rsidRPr="00121CBF" w:rsidRDefault="002800E3" w:rsidP="002800E3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1"/>
        <w:gridCol w:w="2629"/>
      </w:tblGrid>
      <w:tr w:rsidR="005B0D57" w:rsidRPr="00121CBF" w14:paraId="514553CC" w14:textId="77777777" w:rsidTr="002800E3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CA" w14:textId="77777777" w:rsidR="002800E3" w:rsidRPr="00121CBF" w:rsidRDefault="002800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NÌVEL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53CB" w14:textId="77777777" w:rsidR="002800E3" w:rsidRPr="00121CBF" w:rsidRDefault="002800E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BASE (R$)</w:t>
            </w:r>
          </w:p>
        </w:tc>
      </w:tr>
      <w:tr w:rsidR="0047012A" w:rsidRPr="00121CBF" w14:paraId="514553CF" w14:textId="77777777" w:rsidTr="004364F3">
        <w:trPr>
          <w:trHeight w:val="309"/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CD" w14:textId="77777777" w:rsidR="0047012A" w:rsidRPr="00121CBF" w:rsidRDefault="0047012A" w:rsidP="004701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CE" w14:textId="17BD49E1" w:rsidR="0047012A" w:rsidRPr="00121CBF" w:rsidRDefault="00D37AEA" w:rsidP="00D37AEA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R$ 1.540,92</w:t>
            </w:r>
          </w:p>
        </w:tc>
      </w:tr>
      <w:tr w:rsidR="0047012A" w:rsidRPr="00121CBF" w14:paraId="514553D2" w14:textId="7777777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D0" w14:textId="77777777" w:rsidR="0047012A" w:rsidRPr="00121CBF" w:rsidRDefault="0047012A" w:rsidP="004701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D1" w14:textId="5FBAFB59" w:rsidR="0047012A" w:rsidRPr="00121CBF" w:rsidRDefault="00D37AEA" w:rsidP="00D37AEA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R$ 2.133,55</w:t>
            </w:r>
          </w:p>
        </w:tc>
      </w:tr>
      <w:tr w:rsidR="0047012A" w:rsidRPr="00121CBF" w14:paraId="514553D5" w14:textId="7777777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D3" w14:textId="77777777" w:rsidR="0047012A" w:rsidRPr="00121CBF" w:rsidRDefault="0047012A" w:rsidP="004701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D4" w14:textId="582E620A" w:rsidR="0047012A" w:rsidRPr="00121CBF" w:rsidRDefault="00D37AEA" w:rsidP="00D37AEA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R$ 2.607,68</w:t>
            </w:r>
          </w:p>
        </w:tc>
      </w:tr>
      <w:tr w:rsidR="0047012A" w:rsidRPr="00121CBF" w14:paraId="514553D8" w14:textId="77777777" w:rsidTr="001B5244">
        <w:trPr>
          <w:jc w:val="center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53D6" w14:textId="77777777" w:rsidR="0047012A" w:rsidRPr="00121CBF" w:rsidRDefault="0047012A" w:rsidP="004701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21CB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53D7" w14:textId="6C20A252" w:rsidR="0047012A" w:rsidRPr="00121CBF" w:rsidRDefault="00D37AEA" w:rsidP="00D37AEA">
            <w:pPr>
              <w:jc w:val="center"/>
              <w:rPr>
                <w:color w:val="000000"/>
                <w:sz w:val="22"/>
                <w:szCs w:val="22"/>
              </w:rPr>
            </w:pPr>
            <w:r w:rsidRPr="00121CBF">
              <w:rPr>
                <w:color w:val="000000"/>
                <w:sz w:val="22"/>
                <w:szCs w:val="22"/>
              </w:rPr>
              <w:t>R$ 3.235,91</w:t>
            </w:r>
          </w:p>
        </w:tc>
      </w:tr>
    </w:tbl>
    <w:p w14:paraId="514553D9" w14:textId="77777777" w:rsidR="002800E3" w:rsidRPr="00121CBF" w:rsidRDefault="002800E3" w:rsidP="002800E3">
      <w:pPr>
        <w:rPr>
          <w:b/>
          <w:sz w:val="22"/>
          <w:szCs w:val="22"/>
        </w:rPr>
      </w:pPr>
    </w:p>
    <w:p w14:paraId="514553DA" w14:textId="77777777" w:rsidR="002800E3" w:rsidRPr="00121CBF" w:rsidRDefault="002800E3" w:rsidP="002800E3">
      <w:pPr>
        <w:rPr>
          <w:b/>
          <w:sz w:val="22"/>
          <w:szCs w:val="22"/>
        </w:rPr>
      </w:pPr>
    </w:p>
    <w:p w14:paraId="514553DB" w14:textId="77777777" w:rsidR="002800E3" w:rsidRPr="00121CBF" w:rsidRDefault="002800E3" w:rsidP="002800E3">
      <w:pPr>
        <w:rPr>
          <w:b/>
          <w:sz w:val="22"/>
          <w:szCs w:val="22"/>
        </w:rPr>
      </w:pPr>
    </w:p>
    <w:p w14:paraId="514553DC" w14:textId="77777777" w:rsidR="002800E3" w:rsidRPr="00121CBF" w:rsidRDefault="002800E3" w:rsidP="002800E3">
      <w:pPr>
        <w:rPr>
          <w:b/>
          <w:sz w:val="22"/>
          <w:szCs w:val="22"/>
        </w:rPr>
      </w:pPr>
    </w:p>
    <w:p w14:paraId="514553DD" w14:textId="77777777" w:rsidR="002800E3" w:rsidRPr="00121CBF" w:rsidRDefault="002800E3" w:rsidP="002800E3">
      <w:pPr>
        <w:rPr>
          <w:b/>
          <w:sz w:val="22"/>
          <w:szCs w:val="22"/>
        </w:rPr>
      </w:pPr>
    </w:p>
    <w:p w14:paraId="514553DE" w14:textId="77777777" w:rsidR="002800E3" w:rsidRPr="00121CBF" w:rsidRDefault="002800E3" w:rsidP="002800E3">
      <w:pPr>
        <w:rPr>
          <w:b/>
          <w:sz w:val="22"/>
          <w:szCs w:val="22"/>
        </w:rPr>
      </w:pPr>
    </w:p>
    <w:p w14:paraId="514553DF" w14:textId="77777777" w:rsidR="002800E3" w:rsidRPr="00121CBF" w:rsidRDefault="002800E3" w:rsidP="002800E3">
      <w:pPr>
        <w:rPr>
          <w:b/>
          <w:sz w:val="22"/>
          <w:szCs w:val="22"/>
        </w:rPr>
      </w:pPr>
    </w:p>
    <w:p w14:paraId="514553E0" w14:textId="77777777" w:rsidR="002800E3" w:rsidRPr="00121CBF" w:rsidRDefault="002800E3" w:rsidP="002800E3">
      <w:pPr>
        <w:rPr>
          <w:b/>
          <w:sz w:val="22"/>
          <w:szCs w:val="22"/>
        </w:rPr>
      </w:pPr>
    </w:p>
    <w:p w14:paraId="514553E1" w14:textId="77777777" w:rsidR="002800E3" w:rsidRPr="00121CBF" w:rsidRDefault="002800E3" w:rsidP="002800E3">
      <w:pPr>
        <w:rPr>
          <w:b/>
        </w:rPr>
      </w:pPr>
    </w:p>
    <w:p w14:paraId="514553E2" w14:textId="77777777" w:rsidR="0033256D" w:rsidRPr="00121CBF" w:rsidRDefault="0033256D" w:rsidP="002800E3">
      <w:pPr>
        <w:rPr>
          <w:b/>
        </w:rPr>
      </w:pPr>
    </w:p>
    <w:p w14:paraId="514553ED" w14:textId="1F996CB1" w:rsidR="00404716" w:rsidRPr="00121CBF" w:rsidRDefault="00404716" w:rsidP="00404716">
      <w:pPr>
        <w:jc w:val="center"/>
        <w:rPr>
          <w:b/>
          <w:u w:val="single"/>
        </w:rPr>
      </w:pPr>
      <w:r w:rsidRPr="00121CBF">
        <w:rPr>
          <w:b/>
          <w:u w:val="single"/>
        </w:rPr>
        <w:lastRenderedPageBreak/>
        <w:t>PROJETO DE LEI COMPLEMENTAR</w:t>
      </w:r>
      <w:r w:rsidR="00121CBF">
        <w:rPr>
          <w:b/>
          <w:u w:val="single"/>
        </w:rPr>
        <w:t xml:space="preserve"> DO LEGISLATIVO</w:t>
      </w:r>
      <w:r w:rsidRPr="00121CBF">
        <w:rPr>
          <w:b/>
          <w:u w:val="single"/>
        </w:rPr>
        <w:t xml:space="preserve"> N. 00</w:t>
      </w:r>
      <w:r w:rsidR="00511D42" w:rsidRPr="00121CBF">
        <w:rPr>
          <w:b/>
          <w:u w:val="single"/>
        </w:rPr>
        <w:t>1</w:t>
      </w:r>
      <w:r w:rsidRPr="00121CBF">
        <w:rPr>
          <w:b/>
          <w:u w:val="single"/>
        </w:rPr>
        <w:t>/20</w:t>
      </w:r>
      <w:r w:rsidR="00E60CF4" w:rsidRPr="00121CBF">
        <w:rPr>
          <w:b/>
          <w:u w:val="single"/>
        </w:rPr>
        <w:t>2</w:t>
      </w:r>
      <w:r w:rsidR="00511D42" w:rsidRPr="00121CBF">
        <w:rPr>
          <w:b/>
          <w:u w:val="single"/>
        </w:rPr>
        <w:t>3</w:t>
      </w:r>
    </w:p>
    <w:p w14:paraId="514553EE" w14:textId="77777777" w:rsidR="00404716" w:rsidRPr="00121CBF" w:rsidRDefault="00404716" w:rsidP="00404716">
      <w:pPr>
        <w:jc w:val="center"/>
        <w:rPr>
          <w:b/>
          <w:u w:val="single"/>
        </w:rPr>
      </w:pPr>
    </w:p>
    <w:p w14:paraId="514553EF" w14:textId="77777777" w:rsidR="00404716" w:rsidRPr="00121CBF" w:rsidRDefault="00404716" w:rsidP="00404716">
      <w:pPr>
        <w:jc w:val="center"/>
        <w:rPr>
          <w:b/>
          <w:u w:val="single"/>
        </w:rPr>
      </w:pPr>
      <w:r w:rsidRPr="00121CBF">
        <w:rPr>
          <w:b/>
          <w:u w:val="single"/>
        </w:rPr>
        <w:t xml:space="preserve">EXPOSIÇÃO DE MOTIVOS </w:t>
      </w:r>
    </w:p>
    <w:p w14:paraId="514553F0" w14:textId="77777777" w:rsidR="00404716" w:rsidRPr="00121CBF" w:rsidRDefault="00404716" w:rsidP="00404716">
      <w:pPr>
        <w:jc w:val="both"/>
      </w:pPr>
    </w:p>
    <w:p w14:paraId="514553F1" w14:textId="77777777" w:rsidR="00404716" w:rsidRPr="00121CBF" w:rsidRDefault="00404716" w:rsidP="0040471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21CBF">
        <w:rPr>
          <w:rFonts w:ascii="Times New Roman" w:hAnsi="Times New Roman" w:cs="Times New Roman"/>
          <w:color w:val="auto"/>
        </w:rPr>
        <w:t xml:space="preserve">Senhores Vereadores. </w:t>
      </w:r>
    </w:p>
    <w:p w14:paraId="514553F2" w14:textId="77777777" w:rsidR="00404716" w:rsidRPr="00121CBF" w:rsidRDefault="00404716" w:rsidP="00404716"/>
    <w:p w14:paraId="514553F3" w14:textId="72E9620B" w:rsidR="00404716" w:rsidRPr="00121CBF" w:rsidRDefault="00404716" w:rsidP="00404716">
      <w:pPr>
        <w:jc w:val="both"/>
      </w:pPr>
      <w:r w:rsidRPr="00121CBF">
        <w:t>O presente projeto visa aplicar a revisão geral anual concedida aos servidores públicos da Câmara de Vereadores de Schroeder, inclusive servidores comissionados, com aplicação a partir da data-base de 1º de abril de 20</w:t>
      </w:r>
      <w:r w:rsidR="00E60CF4" w:rsidRPr="00121CBF">
        <w:t>2</w:t>
      </w:r>
      <w:r w:rsidR="00511D42" w:rsidRPr="00121CBF">
        <w:t>3</w:t>
      </w:r>
      <w:r w:rsidRPr="00121CBF">
        <w:t>.</w:t>
      </w:r>
    </w:p>
    <w:p w14:paraId="514553F4" w14:textId="77777777" w:rsidR="003B227A" w:rsidRPr="00121CBF" w:rsidRDefault="003B227A" w:rsidP="00404716">
      <w:pPr>
        <w:jc w:val="both"/>
      </w:pPr>
    </w:p>
    <w:p w14:paraId="59259AF8" w14:textId="7F21DB15" w:rsidR="00681EAF" w:rsidRPr="00121CBF" w:rsidRDefault="00115CAB" w:rsidP="000F0601">
      <w:pPr>
        <w:jc w:val="both"/>
      </w:pPr>
      <w:r w:rsidRPr="00121CBF">
        <w:t xml:space="preserve">Cabe ressaltar que o índice </w:t>
      </w:r>
      <w:r w:rsidR="00681EAF" w:rsidRPr="00121CBF">
        <w:t xml:space="preserve">aplicado corresponde a </w:t>
      </w:r>
      <w:r w:rsidR="000F0601" w:rsidRPr="00121CBF">
        <w:t>apuração da variação acumulada do Índice Nacional de Preços ao Consumidor – INPC, apurado pelo Instituto Brasileiro de Geografia e Estatística – IBGE, de 1º de abril de 20</w:t>
      </w:r>
      <w:r w:rsidR="006956AF" w:rsidRPr="00121CBF">
        <w:t>22</w:t>
      </w:r>
      <w:r w:rsidR="000F0601" w:rsidRPr="00121CBF">
        <w:t xml:space="preserve"> a 31 de março de 202</w:t>
      </w:r>
      <w:r w:rsidR="006956AF" w:rsidRPr="00121CBF">
        <w:t>3</w:t>
      </w:r>
      <w:r w:rsidR="000F0601" w:rsidRPr="00121CBF">
        <w:t>.</w:t>
      </w:r>
    </w:p>
    <w:p w14:paraId="0EFD2F66" w14:textId="77777777" w:rsidR="00681EAF" w:rsidRPr="00121CBF" w:rsidRDefault="00681EAF" w:rsidP="00115CAB">
      <w:pPr>
        <w:jc w:val="both"/>
      </w:pPr>
    </w:p>
    <w:p w14:paraId="17901629" w14:textId="14AD0C6B" w:rsidR="00355656" w:rsidRPr="00121CBF" w:rsidRDefault="00355656" w:rsidP="00404716">
      <w:pPr>
        <w:jc w:val="both"/>
      </w:pPr>
      <w:r w:rsidRPr="00121CBF">
        <w:t xml:space="preserve">Outrossim, o Tribunal de Contas do Estado de Santa Catarina fixou entendimento quando da reforma do prejulgado 2102, de que a Câmara Municipal </w:t>
      </w:r>
      <w:r w:rsidR="00EE5572" w:rsidRPr="00121CBF">
        <w:t>poderá conceder</w:t>
      </w:r>
      <w:r w:rsidRPr="00121CBF">
        <w:t xml:space="preserve"> revisão geral anual </w:t>
      </w:r>
      <w:r w:rsidR="00EE5572" w:rsidRPr="00121CBF">
        <w:t xml:space="preserve">aos seus servidores, </w:t>
      </w:r>
      <w:r w:rsidR="003B1146" w:rsidRPr="00121CBF">
        <w:t>observando na íntegra</w:t>
      </w:r>
      <w:r w:rsidRPr="00121CBF">
        <w:t xml:space="preserve"> as disposições da lei específica de iniciativa do Chefe do Poder Executivo. </w:t>
      </w:r>
    </w:p>
    <w:p w14:paraId="2C6958C2" w14:textId="607ED361" w:rsidR="00355656" w:rsidRPr="00121CBF" w:rsidRDefault="00355656" w:rsidP="00404716">
      <w:pPr>
        <w:jc w:val="both"/>
      </w:pPr>
    </w:p>
    <w:p w14:paraId="514553F7" w14:textId="728B9DDE" w:rsidR="00404716" w:rsidRPr="00121CBF" w:rsidRDefault="00404716" w:rsidP="00404716">
      <w:pPr>
        <w:jc w:val="both"/>
      </w:pPr>
      <w:r w:rsidRPr="00121CBF">
        <w:t>Nesse sentido conclam</w:t>
      </w:r>
      <w:r w:rsidR="00355656" w:rsidRPr="00121CBF">
        <w:t>amos</w:t>
      </w:r>
      <w:r w:rsidRPr="00121CBF">
        <w:t xml:space="preserve"> aos nobres pares a sua aprovação.</w:t>
      </w:r>
    </w:p>
    <w:p w14:paraId="514553F8" w14:textId="77777777" w:rsidR="00404716" w:rsidRPr="00121CBF" w:rsidRDefault="00404716" w:rsidP="00404716">
      <w:pPr>
        <w:jc w:val="both"/>
      </w:pPr>
    </w:p>
    <w:p w14:paraId="514553F9" w14:textId="77777777" w:rsidR="00404716" w:rsidRPr="00121CBF" w:rsidRDefault="00404716" w:rsidP="00404716">
      <w:pPr>
        <w:jc w:val="both"/>
      </w:pPr>
    </w:p>
    <w:p w14:paraId="514553FB" w14:textId="7C1CD80B" w:rsidR="00404716" w:rsidRPr="00121CBF" w:rsidRDefault="00404716" w:rsidP="00404716">
      <w:pPr>
        <w:jc w:val="both"/>
      </w:pPr>
      <w:r w:rsidRPr="00121CBF">
        <w:t xml:space="preserve">Schroeder, </w:t>
      </w:r>
      <w:r w:rsidR="005129D6" w:rsidRPr="00121CBF">
        <w:t>1</w:t>
      </w:r>
      <w:r w:rsidR="006956AF" w:rsidRPr="00121CBF">
        <w:t>7</w:t>
      </w:r>
      <w:r w:rsidRPr="00121CBF">
        <w:t xml:space="preserve"> de </w:t>
      </w:r>
      <w:r w:rsidR="00657EFD" w:rsidRPr="00121CBF">
        <w:t>abril</w:t>
      </w:r>
      <w:r w:rsidRPr="00121CBF">
        <w:t xml:space="preserve"> de 20</w:t>
      </w:r>
      <w:r w:rsidR="003B1146" w:rsidRPr="00121CBF">
        <w:t>2</w:t>
      </w:r>
      <w:r w:rsidR="006956AF" w:rsidRPr="00121CBF">
        <w:t>3</w:t>
      </w:r>
      <w:r w:rsidRPr="00121CBF">
        <w:t>.</w:t>
      </w:r>
    </w:p>
    <w:p w14:paraId="514553FC" w14:textId="5BEB807D" w:rsidR="00404716" w:rsidRDefault="00404716" w:rsidP="00404716">
      <w:pPr>
        <w:jc w:val="both"/>
      </w:pPr>
    </w:p>
    <w:p w14:paraId="74AD3278" w14:textId="77777777" w:rsidR="00121CBF" w:rsidRPr="00121CBF" w:rsidRDefault="00121CBF" w:rsidP="00404716">
      <w:pPr>
        <w:jc w:val="both"/>
      </w:pPr>
    </w:p>
    <w:p w14:paraId="514553FD" w14:textId="77777777" w:rsidR="00404716" w:rsidRPr="00121CBF" w:rsidRDefault="00404716" w:rsidP="00404716">
      <w:pPr>
        <w:jc w:val="both"/>
      </w:pPr>
    </w:p>
    <w:p w14:paraId="514553FE" w14:textId="77777777" w:rsidR="00404716" w:rsidRPr="00121CBF" w:rsidRDefault="00404716" w:rsidP="00404716">
      <w:pPr>
        <w:jc w:val="both"/>
      </w:pPr>
    </w:p>
    <w:p w14:paraId="514553FF" w14:textId="77777777" w:rsidR="00404716" w:rsidRPr="00121CBF" w:rsidRDefault="00404716" w:rsidP="00404716">
      <w:pPr>
        <w:jc w:val="both"/>
      </w:pPr>
    </w:p>
    <w:p w14:paraId="603985A4" w14:textId="3C823F06" w:rsidR="006956AF" w:rsidRPr="00121CBF" w:rsidRDefault="006956AF" w:rsidP="006956AF">
      <w:pPr>
        <w:ind w:firstLine="6"/>
        <w:rPr>
          <w:b/>
        </w:rPr>
      </w:pPr>
      <w:r w:rsidRPr="00121CBF">
        <w:rPr>
          <w:b/>
        </w:rPr>
        <w:t xml:space="preserve">Ver. Manoel </w:t>
      </w:r>
      <w:proofErr w:type="spellStart"/>
      <w:r w:rsidRPr="00121CBF">
        <w:rPr>
          <w:b/>
        </w:rPr>
        <w:t>Ednilson</w:t>
      </w:r>
      <w:proofErr w:type="spellEnd"/>
      <w:r w:rsidRPr="00121CBF">
        <w:rPr>
          <w:b/>
        </w:rPr>
        <w:t xml:space="preserve"> Burgardt                                         João de Ávila </w:t>
      </w:r>
    </w:p>
    <w:p w14:paraId="19C8CC0F" w14:textId="77777777" w:rsidR="006956AF" w:rsidRPr="00121CBF" w:rsidRDefault="006956AF" w:rsidP="006956AF">
      <w:pPr>
        <w:ind w:firstLine="6"/>
        <w:rPr>
          <w:b/>
        </w:rPr>
      </w:pPr>
      <w:r w:rsidRPr="00121CBF">
        <w:t xml:space="preserve">                    Presidente</w:t>
      </w:r>
      <w:r w:rsidRPr="00121CBF">
        <w:rPr>
          <w:b/>
        </w:rPr>
        <w:t xml:space="preserve">                                                          </w:t>
      </w:r>
      <w:r w:rsidRPr="00121CBF">
        <w:t>Vice Presidente</w:t>
      </w:r>
    </w:p>
    <w:p w14:paraId="47490901" w14:textId="77777777" w:rsidR="006956AF" w:rsidRPr="00121CBF" w:rsidRDefault="006956AF" w:rsidP="006956AF">
      <w:pPr>
        <w:ind w:firstLine="6"/>
        <w:rPr>
          <w:b/>
        </w:rPr>
      </w:pPr>
      <w:r w:rsidRPr="00121CBF">
        <w:rPr>
          <w:b/>
        </w:rPr>
        <w:t xml:space="preserve">                                           </w:t>
      </w:r>
    </w:p>
    <w:p w14:paraId="546FCD7B" w14:textId="77777777" w:rsidR="00121CBF" w:rsidRDefault="006956AF" w:rsidP="006956AF">
      <w:pPr>
        <w:ind w:firstLine="6"/>
      </w:pPr>
      <w:r w:rsidRPr="00121CBF">
        <w:t xml:space="preserve">                                      </w:t>
      </w:r>
    </w:p>
    <w:p w14:paraId="57EB55FC" w14:textId="3376177C" w:rsidR="006956AF" w:rsidRPr="00121CBF" w:rsidRDefault="006956AF" w:rsidP="006956AF">
      <w:pPr>
        <w:ind w:firstLine="6"/>
      </w:pPr>
      <w:r w:rsidRPr="00121CBF">
        <w:t xml:space="preserve">                                               </w:t>
      </w:r>
    </w:p>
    <w:p w14:paraId="7A4E9097" w14:textId="77777777" w:rsidR="006956AF" w:rsidRPr="00121CBF" w:rsidRDefault="006956AF" w:rsidP="006956AF">
      <w:pPr>
        <w:ind w:firstLine="6"/>
        <w:rPr>
          <w:b/>
          <w:bCs/>
        </w:rPr>
      </w:pPr>
      <w:r w:rsidRPr="00121CBF">
        <w:rPr>
          <w:b/>
          <w:bCs/>
        </w:rPr>
        <w:t>Ver. José Adair Brizola Antunes</w:t>
      </w:r>
    </w:p>
    <w:p w14:paraId="330DEE36" w14:textId="77777777" w:rsidR="006956AF" w:rsidRPr="00121CBF" w:rsidRDefault="006956AF" w:rsidP="006956AF">
      <w:pPr>
        <w:ind w:firstLine="6"/>
      </w:pPr>
      <w:r w:rsidRPr="00121CBF">
        <w:t xml:space="preserve">                 Secretário</w:t>
      </w:r>
    </w:p>
    <w:p w14:paraId="2D30D730" w14:textId="77777777" w:rsidR="003B1146" w:rsidRPr="00121CBF" w:rsidRDefault="003B1146" w:rsidP="003B1146">
      <w:pPr>
        <w:jc w:val="both"/>
      </w:pPr>
    </w:p>
    <w:p w14:paraId="51455407" w14:textId="77777777" w:rsidR="00404716" w:rsidRPr="00121CBF" w:rsidRDefault="00404716" w:rsidP="00404716">
      <w:pPr>
        <w:jc w:val="both"/>
      </w:pPr>
    </w:p>
    <w:p w14:paraId="51455408" w14:textId="77777777" w:rsidR="00404716" w:rsidRPr="00121CBF" w:rsidRDefault="00404716" w:rsidP="00404716">
      <w:pPr>
        <w:jc w:val="both"/>
      </w:pPr>
    </w:p>
    <w:p w14:paraId="51455409" w14:textId="77777777" w:rsidR="00404716" w:rsidRPr="00121CBF" w:rsidRDefault="00404716" w:rsidP="00404716">
      <w:pPr>
        <w:jc w:val="both"/>
      </w:pPr>
    </w:p>
    <w:p w14:paraId="5145540A" w14:textId="77777777" w:rsidR="00404716" w:rsidRPr="00121CBF" w:rsidRDefault="00404716" w:rsidP="002800E3">
      <w:pPr>
        <w:rPr>
          <w:b/>
        </w:rPr>
      </w:pPr>
    </w:p>
    <w:p w14:paraId="5145540B" w14:textId="77777777" w:rsidR="002800E3" w:rsidRPr="00121CBF" w:rsidRDefault="002800E3" w:rsidP="002800E3">
      <w:pPr>
        <w:rPr>
          <w:b/>
        </w:rPr>
      </w:pPr>
    </w:p>
    <w:p w14:paraId="5145540C" w14:textId="77777777" w:rsidR="002800E3" w:rsidRPr="00121CBF" w:rsidRDefault="002800E3" w:rsidP="002800E3">
      <w:pPr>
        <w:rPr>
          <w:b/>
        </w:rPr>
      </w:pPr>
    </w:p>
    <w:p w14:paraId="5145540D" w14:textId="77777777" w:rsidR="002800E3" w:rsidRPr="00121CBF" w:rsidRDefault="002800E3" w:rsidP="002800E3">
      <w:pPr>
        <w:rPr>
          <w:b/>
        </w:rPr>
      </w:pPr>
    </w:p>
    <w:p w14:paraId="5145540F" w14:textId="77777777" w:rsidR="009873CF" w:rsidRPr="00121CBF" w:rsidRDefault="009873CF" w:rsidP="00074027">
      <w:pPr>
        <w:rPr>
          <w:b/>
          <w:u w:val="single"/>
        </w:rPr>
      </w:pPr>
    </w:p>
    <w:sectPr w:rsidR="009873CF" w:rsidRPr="00121CBF" w:rsidSect="00545ACD">
      <w:pgSz w:w="11906" w:h="16838"/>
      <w:pgMar w:top="2552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11C8" w14:textId="77777777" w:rsidR="00121CBF" w:rsidRDefault="00121CBF" w:rsidP="00121CBF">
      <w:r>
        <w:separator/>
      </w:r>
    </w:p>
  </w:endnote>
  <w:endnote w:type="continuationSeparator" w:id="0">
    <w:p w14:paraId="08BCB04F" w14:textId="77777777" w:rsidR="00121CBF" w:rsidRDefault="00121CBF" w:rsidP="0012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ED47" w14:textId="77777777" w:rsidR="00121CBF" w:rsidRDefault="00121CBF" w:rsidP="00121CBF">
      <w:r>
        <w:separator/>
      </w:r>
    </w:p>
  </w:footnote>
  <w:footnote w:type="continuationSeparator" w:id="0">
    <w:p w14:paraId="6650AE46" w14:textId="77777777" w:rsidR="00121CBF" w:rsidRDefault="00121CBF" w:rsidP="00121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86"/>
    <w:rsid w:val="00010572"/>
    <w:rsid w:val="000216B0"/>
    <w:rsid w:val="00063A37"/>
    <w:rsid w:val="00074027"/>
    <w:rsid w:val="00074F7E"/>
    <w:rsid w:val="00080D66"/>
    <w:rsid w:val="00082D79"/>
    <w:rsid w:val="0008707C"/>
    <w:rsid w:val="000B0893"/>
    <w:rsid w:val="000B34DC"/>
    <w:rsid w:val="000C2025"/>
    <w:rsid w:val="000D115E"/>
    <w:rsid w:val="000D28E4"/>
    <w:rsid w:val="000E0345"/>
    <w:rsid w:val="000E5AF5"/>
    <w:rsid w:val="000F0601"/>
    <w:rsid w:val="000F4163"/>
    <w:rsid w:val="0010126F"/>
    <w:rsid w:val="00102DA2"/>
    <w:rsid w:val="00115CAB"/>
    <w:rsid w:val="00121CBF"/>
    <w:rsid w:val="0012490C"/>
    <w:rsid w:val="00124FFA"/>
    <w:rsid w:val="00144F72"/>
    <w:rsid w:val="001521BF"/>
    <w:rsid w:val="00172C7F"/>
    <w:rsid w:val="001812F0"/>
    <w:rsid w:val="001864AB"/>
    <w:rsid w:val="00191D3C"/>
    <w:rsid w:val="00193B9E"/>
    <w:rsid w:val="001F726C"/>
    <w:rsid w:val="00210BE9"/>
    <w:rsid w:val="00211429"/>
    <w:rsid w:val="002139D3"/>
    <w:rsid w:val="002209FB"/>
    <w:rsid w:val="00223A17"/>
    <w:rsid w:val="002240A8"/>
    <w:rsid w:val="002326BF"/>
    <w:rsid w:val="002362EE"/>
    <w:rsid w:val="0023706D"/>
    <w:rsid w:val="00252B9E"/>
    <w:rsid w:val="00257DFC"/>
    <w:rsid w:val="00266BB1"/>
    <w:rsid w:val="002800E3"/>
    <w:rsid w:val="00280C2D"/>
    <w:rsid w:val="0028122C"/>
    <w:rsid w:val="00311EA8"/>
    <w:rsid w:val="00312690"/>
    <w:rsid w:val="00320A48"/>
    <w:rsid w:val="0033256D"/>
    <w:rsid w:val="00335B2F"/>
    <w:rsid w:val="00342B6C"/>
    <w:rsid w:val="003478D5"/>
    <w:rsid w:val="00355656"/>
    <w:rsid w:val="00380CB0"/>
    <w:rsid w:val="00396337"/>
    <w:rsid w:val="003B1146"/>
    <w:rsid w:val="003B227A"/>
    <w:rsid w:val="003C49C2"/>
    <w:rsid w:val="003C5DAF"/>
    <w:rsid w:val="003E492D"/>
    <w:rsid w:val="003F464C"/>
    <w:rsid w:val="00404716"/>
    <w:rsid w:val="00420896"/>
    <w:rsid w:val="00436048"/>
    <w:rsid w:val="004364F3"/>
    <w:rsid w:val="00437694"/>
    <w:rsid w:val="0046070A"/>
    <w:rsid w:val="004677DB"/>
    <w:rsid w:val="0047012A"/>
    <w:rsid w:val="00474CE7"/>
    <w:rsid w:val="00486012"/>
    <w:rsid w:val="004860CF"/>
    <w:rsid w:val="004A1783"/>
    <w:rsid w:val="004B2F3B"/>
    <w:rsid w:val="004B4BEF"/>
    <w:rsid w:val="004B57DB"/>
    <w:rsid w:val="004C077F"/>
    <w:rsid w:val="004D2202"/>
    <w:rsid w:val="005070AD"/>
    <w:rsid w:val="00511D42"/>
    <w:rsid w:val="005129D6"/>
    <w:rsid w:val="00515178"/>
    <w:rsid w:val="0054311B"/>
    <w:rsid w:val="00545ACD"/>
    <w:rsid w:val="0054629C"/>
    <w:rsid w:val="00556BE0"/>
    <w:rsid w:val="00575433"/>
    <w:rsid w:val="00583FA9"/>
    <w:rsid w:val="00587AD6"/>
    <w:rsid w:val="0059062B"/>
    <w:rsid w:val="005962E9"/>
    <w:rsid w:val="005B0D57"/>
    <w:rsid w:val="005C5E8B"/>
    <w:rsid w:val="005D22D3"/>
    <w:rsid w:val="005D540B"/>
    <w:rsid w:val="005E59A9"/>
    <w:rsid w:val="00600206"/>
    <w:rsid w:val="00617E1E"/>
    <w:rsid w:val="0062447B"/>
    <w:rsid w:val="00657EFD"/>
    <w:rsid w:val="00675798"/>
    <w:rsid w:val="006778CF"/>
    <w:rsid w:val="00681EAF"/>
    <w:rsid w:val="00685AC2"/>
    <w:rsid w:val="00690D45"/>
    <w:rsid w:val="006956AF"/>
    <w:rsid w:val="006A50F0"/>
    <w:rsid w:val="006C76AA"/>
    <w:rsid w:val="006D06FC"/>
    <w:rsid w:val="006E1699"/>
    <w:rsid w:val="006E4386"/>
    <w:rsid w:val="007332E3"/>
    <w:rsid w:val="00735109"/>
    <w:rsid w:val="00737026"/>
    <w:rsid w:val="0079670D"/>
    <w:rsid w:val="007A62B9"/>
    <w:rsid w:val="007A7D7A"/>
    <w:rsid w:val="007B4455"/>
    <w:rsid w:val="007D246B"/>
    <w:rsid w:val="008005B1"/>
    <w:rsid w:val="00800944"/>
    <w:rsid w:val="00806DE3"/>
    <w:rsid w:val="008142DF"/>
    <w:rsid w:val="00817DB0"/>
    <w:rsid w:val="00820B7A"/>
    <w:rsid w:val="00831379"/>
    <w:rsid w:val="00833F54"/>
    <w:rsid w:val="00834003"/>
    <w:rsid w:val="00840233"/>
    <w:rsid w:val="00854581"/>
    <w:rsid w:val="008552E3"/>
    <w:rsid w:val="00864147"/>
    <w:rsid w:val="00867E91"/>
    <w:rsid w:val="00872E3B"/>
    <w:rsid w:val="0087495F"/>
    <w:rsid w:val="008962E5"/>
    <w:rsid w:val="00896E1F"/>
    <w:rsid w:val="008A772F"/>
    <w:rsid w:val="008D217E"/>
    <w:rsid w:val="008D416C"/>
    <w:rsid w:val="008E636A"/>
    <w:rsid w:val="008E66CD"/>
    <w:rsid w:val="008F13C1"/>
    <w:rsid w:val="00921C36"/>
    <w:rsid w:val="00950389"/>
    <w:rsid w:val="009572DF"/>
    <w:rsid w:val="00985109"/>
    <w:rsid w:val="009873CF"/>
    <w:rsid w:val="009A63A5"/>
    <w:rsid w:val="009F272A"/>
    <w:rsid w:val="009F5DF2"/>
    <w:rsid w:val="00A12DC7"/>
    <w:rsid w:val="00A147C3"/>
    <w:rsid w:val="00A2656E"/>
    <w:rsid w:val="00A26F76"/>
    <w:rsid w:val="00A273B0"/>
    <w:rsid w:val="00A42B36"/>
    <w:rsid w:val="00A51856"/>
    <w:rsid w:val="00A637E7"/>
    <w:rsid w:val="00A64A7D"/>
    <w:rsid w:val="00A66A17"/>
    <w:rsid w:val="00A8364D"/>
    <w:rsid w:val="00A9302F"/>
    <w:rsid w:val="00A95A80"/>
    <w:rsid w:val="00AF18B3"/>
    <w:rsid w:val="00B02343"/>
    <w:rsid w:val="00B236B2"/>
    <w:rsid w:val="00B34DC2"/>
    <w:rsid w:val="00B43355"/>
    <w:rsid w:val="00B46632"/>
    <w:rsid w:val="00B6785E"/>
    <w:rsid w:val="00B92D4B"/>
    <w:rsid w:val="00BA48F5"/>
    <w:rsid w:val="00BB1011"/>
    <w:rsid w:val="00BC745A"/>
    <w:rsid w:val="00C02F41"/>
    <w:rsid w:val="00C10D3E"/>
    <w:rsid w:val="00C47655"/>
    <w:rsid w:val="00C50654"/>
    <w:rsid w:val="00C7001C"/>
    <w:rsid w:val="00C76903"/>
    <w:rsid w:val="00C83A5E"/>
    <w:rsid w:val="00C97F32"/>
    <w:rsid w:val="00CA4E5C"/>
    <w:rsid w:val="00CA6169"/>
    <w:rsid w:val="00CA6E30"/>
    <w:rsid w:val="00CA7C53"/>
    <w:rsid w:val="00CF1EDF"/>
    <w:rsid w:val="00D2526E"/>
    <w:rsid w:val="00D37AEA"/>
    <w:rsid w:val="00D575FF"/>
    <w:rsid w:val="00D71DF8"/>
    <w:rsid w:val="00D93757"/>
    <w:rsid w:val="00DA2D30"/>
    <w:rsid w:val="00DC16E3"/>
    <w:rsid w:val="00DF03F2"/>
    <w:rsid w:val="00DF1F08"/>
    <w:rsid w:val="00E25249"/>
    <w:rsid w:val="00E25D58"/>
    <w:rsid w:val="00E31BA4"/>
    <w:rsid w:val="00E51B1A"/>
    <w:rsid w:val="00E60CF4"/>
    <w:rsid w:val="00E60E6D"/>
    <w:rsid w:val="00E642A9"/>
    <w:rsid w:val="00E72205"/>
    <w:rsid w:val="00E85E96"/>
    <w:rsid w:val="00E85F89"/>
    <w:rsid w:val="00EB0E53"/>
    <w:rsid w:val="00EB62D1"/>
    <w:rsid w:val="00EB7681"/>
    <w:rsid w:val="00EC7D3B"/>
    <w:rsid w:val="00ED3FFC"/>
    <w:rsid w:val="00ED4BD1"/>
    <w:rsid w:val="00EE1E6F"/>
    <w:rsid w:val="00EE5572"/>
    <w:rsid w:val="00EF347A"/>
    <w:rsid w:val="00EF3FD3"/>
    <w:rsid w:val="00F00AE6"/>
    <w:rsid w:val="00F045F9"/>
    <w:rsid w:val="00F06AD9"/>
    <w:rsid w:val="00F44423"/>
    <w:rsid w:val="00F56AA0"/>
    <w:rsid w:val="00F57DE1"/>
    <w:rsid w:val="00FA09DA"/>
    <w:rsid w:val="00FA6D3A"/>
    <w:rsid w:val="00FB0027"/>
    <w:rsid w:val="00FB6CB5"/>
    <w:rsid w:val="00FC2AB0"/>
    <w:rsid w:val="00FD61FA"/>
    <w:rsid w:val="00FD736B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55204"/>
  <w15:docId w15:val="{E45E9AEA-1636-4CD5-92D3-ABCBDB55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0E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471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266B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66BB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121C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1CBF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121C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21C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_SCH_3\Desktop\Lei020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8F79-3703-46EC-9BB2-B5AC43CA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Lei02059</Template>
  <TotalTime>44</TotalTime>
  <Pages>4</Pages>
  <Words>937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Vereadores de Schoereder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CAMARA_SCH_3</dc:creator>
  <cp:lastModifiedBy>Camara Schroereder</cp:lastModifiedBy>
  <cp:revision>14</cp:revision>
  <cp:lastPrinted>2022-04-18T19:50:00Z</cp:lastPrinted>
  <dcterms:created xsi:type="dcterms:W3CDTF">2023-04-14T19:35:00Z</dcterms:created>
  <dcterms:modified xsi:type="dcterms:W3CDTF">2023-04-17T12:04:00Z</dcterms:modified>
</cp:coreProperties>
</file>