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2633">
        <w:rPr>
          <w:rFonts w:ascii="Times New (W1)" w:eastAsia="Times New Roman" w:hAnsi="Times New (W1)"/>
          <w:sz w:val="28"/>
          <w:szCs w:val="28"/>
          <w:lang w:eastAsia="pt-BR"/>
        </w:rPr>
        <w:t>062/2023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87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F2633" w:rsidRDefault="004F26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Joinville (trecho não pavimentado), com a execução de ensaibramento.</w:t>
      </w:r>
    </w:p>
    <w:p w:rsidR="0097387D" w:rsidRDefault="0097387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F2633" w:rsidRDefault="004F26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a finalidade de proporcionar boas condições de trafegabilidade aos que transitam na via em questão.</w:t>
      </w:r>
    </w:p>
    <w:p w:rsidR="0097387D" w:rsidRDefault="0097387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F26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F2633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F263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F263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F263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B5D1C"/>
    <w:rsid w:val="003030B3"/>
    <w:rsid w:val="004F2633"/>
    <w:rsid w:val="00506EE6"/>
    <w:rsid w:val="0053668A"/>
    <w:rsid w:val="00605E35"/>
    <w:rsid w:val="0062401D"/>
    <w:rsid w:val="0075570F"/>
    <w:rsid w:val="007D6552"/>
    <w:rsid w:val="008533A7"/>
    <w:rsid w:val="0095688A"/>
    <w:rsid w:val="0097387D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9A8D"/>
  <w15:chartTrackingRefBased/>
  <w15:docId w15:val="{CB01DF5F-758D-4EE8-8409-1CDEF91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062-23</Template>
  <TotalTime>13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2023-03-06T18:23:00Z</dcterms:created>
  <dcterms:modified xsi:type="dcterms:W3CDTF">2023-03-06T18:23:00Z</dcterms:modified>
</cp:coreProperties>
</file>