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A58C0">
        <w:rPr>
          <w:rFonts w:ascii="Times New (W1)" w:eastAsia="Times New Roman" w:hAnsi="Times New (W1)"/>
          <w:sz w:val="28"/>
          <w:szCs w:val="28"/>
          <w:lang w:eastAsia="pt-BR"/>
        </w:rPr>
        <w:t>066/2023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B31B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A58C0" w:rsidRDefault="00EA58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criação de sala de aula especial na rede municipal de ensino, para atendimento aos alunos que possuem Transtorno do Espectro Autista (TEA).</w:t>
      </w:r>
    </w:p>
    <w:p w:rsidR="001B31B1" w:rsidRDefault="001B31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A58C0" w:rsidRDefault="00EA58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disponibilizar para os alunos instrumentos de apoio que facilitem o aprendizado, bem como promover a adaptação e o ensino inclusivo, fazendo com que o aluno frequente a sala regular e utilize a sala especial em matérias que possuir maiores dificuldades de aprendizado, bem como poder desenvolver habilidades com o apoio especializado.</w:t>
      </w:r>
    </w:p>
    <w:p w:rsidR="001B31B1" w:rsidRDefault="001B31B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A58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A58C0">
        <w:rPr>
          <w:rFonts w:ascii="Times New Roman" w:eastAsia="Times New Roman" w:hAnsi="Times New Roman"/>
          <w:sz w:val="24"/>
          <w:szCs w:val="28"/>
          <w:lang w:eastAsia="pt-BR"/>
        </w:rPr>
        <w:t>13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A58C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A58C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A58C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2567"/>
    <w:rsid w:val="001A25DF"/>
    <w:rsid w:val="001B31B1"/>
    <w:rsid w:val="001D141E"/>
    <w:rsid w:val="00266315"/>
    <w:rsid w:val="003030B3"/>
    <w:rsid w:val="00506EE6"/>
    <w:rsid w:val="0053668A"/>
    <w:rsid w:val="00605E35"/>
    <w:rsid w:val="0062401D"/>
    <w:rsid w:val="0075570F"/>
    <w:rsid w:val="00792B5B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A58C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5E26"/>
  <w15:chartTrackingRefBased/>
  <w15:docId w15:val="{A839C18B-D5EE-4A4B-A3FA-8D323E1A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066-23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2023-03-13T17:47:00Z</dcterms:created>
  <dcterms:modified xsi:type="dcterms:W3CDTF">2023-03-13T17:47:00Z</dcterms:modified>
</cp:coreProperties>
</file>