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C5263">
        <w:rPr>
          <w:rFonts w:ascii="Times New (W1)" w:eastAsia="Times New Roman" w:hAnsi="Times New (W1)"/>
          <w:sz w:val="28"/>
          <w:szCs w:val="28"/>
          <w:lang w:eastAsia="pt-BR"/>
        </w:rPr>
        <w:t>067/2023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40E8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C5263" w:rsidRDefault="009C526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Rua Guilherme Laffin, com execução de ensaibramento e patrolamento.</w:t>
      </w:r>
    </w:p>
    <w:p w:rsidR="00540E8F" w:rsidRDefault="00540E8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C5263" w:rsidRDefault="009C526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trafegabilidade, e facilitar aos moradores o acesso às suas residências.</w:t>
      </w:r>
    </w:p>
    <w:p w:rsidR="00540E8F" w:rsidRDefault="00540E8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9C526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C5263">
        <w:rPr>
          <w:rFonts w:ascii="Times New Roman" w:eastAsia="Times New Roman" w:hAnsi="Times New Roman"/>
          <w:sz w:val="24"/>
          <w:szCs w:val="28"/>
          <w:lang w:eastAsia="pt-BR"/>
        </w:rPr>
        <w:t>13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9C5263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9C526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9C5263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540E8F"/>
    <w:rsid w:val="005729F8"/>
    <w:rsid w:val="00605E35"/>
    <w:rsid w:val="0062401D"/>
    <w:rsid w:val="0075570F"/>
    <w:rsid w:val="007D6552"/>
    <w:rsid w:val="008533A7"/>
    <w:rsid w:val="0095688A"/>
    <w:rsid w:val="009A668E"/>
    <w:rsid w:val="009C5263"/>
    <w:rsid w:val="00A3167C"/>
    <w:rsid w:val="00AA3B7D"/>
    <w:rsid w:val="00CD3940"/>
    <w:rsid w:val="00D866E9"/>
    <w:rsid w:val="00D90C74"/>
    <w:rsid w:val="00EC4EA9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7706"/>
  <w15:chartTrackingRefBased/>
  <w15:docId w15:val="{8875322B-4577-42AC-A876-38976BD8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067-23</Template>
  <TotalTime>14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2023-03-13T17:48:00Z</dcterms:created>
  <dcterms:modified xsi:type="dcterms:W3CDTF">2023-03-13T17:48:00Z</dcterms:modified>
</cp:coreProperties>
</file>