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11665">
        <w:rPr>
          <w:rFonts w:ascii="Times New (W1)" w:eastAsia="Times New Roman" w:hAnsi="Times New (W1)"/>
          <w:sz w:val="28"/>
          <w:szCs w:val="28"/>
          <w:lang w:eastAsia="pt-BR"/>
        </w:rPr>
        <w:t>073/2023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32AC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11665" w:rsidRDefault="0071166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Alberto Krause, com execução de patrolamento.</w:t>
      </w:r>
    </w:p>
    <w:p w:rsidR="00732AC5" w:rsidRDefault="00732AC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11665" w:rsidRDefault="0071166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além da manutenção facilitar aos moradores o acesso às suas residências.</w:t>
      </w:r>
    </w:p>
    <w:p w:rsidR="00732AC5" w:rsidRDefault="00732AC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1166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11665">
        <w:rPr>
          <w:rFonts w:ascii="Times New Roman" w:eastAsia="Times New Roman" w:hAnsi="Times New Roman"/>
          <w:sz w:val="24"/>
          <w:szCs w:val="28"/>
          <w:lang w:eastAsia="pt-BR"/>
        </w:rPr>
        <w:t>20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11665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638CD"/>
    <w:rsid w:val="00605E35"/>
    <w:rsid w:val="0062401D"/>
    <w:rsid w:val="00711665"/>
    <w:rsid w:val="00732AC5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E227"/>
  <w15:chartTrackingRefBased/>
  <w15:docId w15:val="{3D551653-0CD1-4ED8-945B-5F8DA38A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073-23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2023-03-20T18:44:00Z</dcterms:created>
  <dcterms:modified xsi:type="dcterms:W3CDTF">2023-03-20T18:44:00Z</dcterms:modified>
</cp:coreProperties>
</file>