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6283">
        <w:rPr>
          <w:rFonts w:ascii="Times New (W1)" w:eastAsia="Times New Roman" w:hAnsi="Times New (W1)"/>
          <w:sz w:val="28"/>
          <w:szCs w:val="28"/>
          <w:lang w:eastAsia="pt-BR"/>
        </w:rPr>
        <w:t>075/2023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F155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56283" w:rsidRDefault="000562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realizar a manutenção da calçada na Rua Germano Oberthir.</w:t>
      </w:r>
    </w:p>
    <w:p w:rsidR="009F155F" w:rsidRDefault="009F15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56283" w:rsidRDefault="000562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em vários pontos há erosão e buracos, dificultando sua utilização e trazendo riscos à segurança dos pedestres.</w:t>
      </w:r>
    </w:p>
    <w:p w:rsidR="009F155F" w:rsidRDefault="009F15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562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56283">
        <w:rPr>
          <w:rFonts w:ascii="Times New Roman" w:eastAsia="Times New Roman" w:hAnsi="Times New Roman"/>
          <w:sz w:val="24"/>
          <w:szCs w:val="28"/>
          <w:lang w:eastAsia="pt-BR"/>
        </w:rPr>
        <w:t>20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5628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5628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5628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6283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30FAC"/>
    <w:rsid w:val="0075570F"/>
    <w:rsid w:val="007D6552"/>
    <w:rsid w:val="008533A7"/>
    <w:rsid w:val="0095688A"/>
    <w:rsid w:val="009A668E"/>
    <w:rsid w:val="009F155F"/>
    <w:rsid w:val="00A3167C"/>
    <w:rsid w:val="00AA3B7D"/>
    <w:rsid w:val="00CD3940"/>
    <w:rsid w:val="00CF295C"/>
    <w:rsid w:val="00D866E9"/>
    <w:rsid w:val="00D90C74"/>
    <w:rsid w:val="00ED0D4D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D30"/>
  <w15:chartTrackingRefBased/>
  <w15:docId w15:val="{6019F5BE-6133-445F-AFE2-242595CA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075-23</Template>
  <TotalTime>35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2023-03-20T19:33:00Z</cp:lastPrinted>
  <dcterms:created xsi:type="dcterms:W3CDTF">2023-03-20T18:54:00Z</dcterms:created>
  <dcterms:modified xsi:type="dcterms:W3CDTF">2023-03-20T19:33:00Z</dcterms:modified>
</cp:coreProperties>
</file>