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3246">
        <w:rPr>
          <w:rFonts w:ascii="Times New (W1)" w:eastAsia="Times New Roman" w:hAnsi="Times New (W1)"/>
          <w:sz w:val="28"/>
          <w:szCs w:val="28"/>
          <w:lang w:eastAsia="pt-BR"/>
        </w:rPr>
        <w:t>076/2023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24B6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73246" w:rsidRDefault="009732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providências necessárias para a execução de limpeza dos imóveis existentes na Rua Adolfo Borchardt, esquina com a Rua Marechal Castelo Branco (Próximos à Sociedade Schroeder III). Concentrando esforços para o cumprimento da Lei nº 2285, que regulamenta o uso, a limpeza e a manutenção de terrenos, passeios nos imóveis situados no Município, propõe sanções ao particular quanto ao seu descumprimento e dá outras providências. </w:t>
      </w:r>
    </w:p>
    <w:p w:rsidR="00B24B60" w:rsidRDefault="00B24B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73246" w:rsidRDefault="009732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alguns proprietários estão deixando de realizar a limpeza dos imóveis, o que causa diversos transtornos à vizinhança e às pessoas que transitam na via em questão, tendo em vista que locais urbanos cobertos vegetação, propiciam a proliferação de insetos e animais sinantrópicos e peçonhentos e quando a vegetação invade a via, geram problemas de mobilidade urbana.</w:t>
      </w:r>
    </w:p>
    <w:p w:rsidR="00B24B60" w:rsidRDefault="00B24B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732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3246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7324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732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7324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22A66"/>
    <w:rsid w:val="0075570F"/>
    <w:rsid w:val="007D6552"/>
    <w:rsid w:val="008533A7"/>
    <w:rsid w:val="0095688A"/>
    <w:rsid w:val="00973246"/>
    <w:rsid w:val="009A668E"/>
    <w:rsid w:val="00A3167C"/>
    <w:rsid w:val="00AA3B7D"/>
    <w:rsid w:val="00B24B6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2945"/>
  <w15:chartTrackingRefBased/>
  <w15:docId w15:val="{F3544B82-2712-4103-B1D0-DEDF2C3E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076-23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2023-03-20T18:56:00Z</dcterms:created>
  <dcterms:modified xsi:type="dcterms:W3CDTF">2023-03-20T18:56:00Z</dcterms:modified>
</cp:coreProperties>
</file>