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439BF">
        <w:rPr>
          <w:rFonts w:ascii="Times New (W1)" w:eastAsia="Times New Roman" w:hAnsi="Times New (W1)"/>
          <w:sz w:val="28"/>
          <w:szCs w:val="28"/>
          <w:lang w:eastAsia="pt-BR"/>
        </w:rPr>
        <w:t>077/2023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C545A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439BF" w:rsidRDefault="009439B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a realização de estudo técnico, a fim de avalizar as condições de trabalho dos agentes comunitários de saúde e agentes de combate às endemias, determinando o percentual a ser pago do adicional de insalubridade, conforme preconiza a Lei Federal nº 13.342, de 03 de outubro de 2016, e o Art. 198, § 10, da Constituição Federal.</w:t>
      </w:r>
    </w:p>
    <w:p w:rsidR="009C545A" w:rsidRDefault="009C545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439BF" w:rsidRDefault="009439B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se tratar de um benefício do trabalhador que está exposto a um ambiente potencialmente nocivo, sendo uma forma de proteger e assegurar melhores condições de trabalho.</w:t>
      </w:r>
    </w:p>
    <w:p w:rsidR="009C545A" w:rsidRDefault="009C545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9439B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439BF">
        <w:rPr>
          <w:rFonts w:ascii="Times New Roman" w:eastAsia="Times New Roman" w:hAnsi="Times New Roman"/>
          <w:sz w:val="24"/>
          <w:szCs w:val="28"/>
          <w:lang w:eastAsia="pt-BR"/>
        </w:rPr>
        <w:t>20 de março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9439BF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9439B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9439BF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439BF"/>
    <w:rsid w:val="0095688A"/>
    <w:rsid w:val="009A668E"/>
    <w:rsid w:val="009C545A"/>
    <w:rsid w:val="00A3167C"/>
    <w:rsid w:val="00AA3B7D"/>
    <w:rsid w:val="00CD3940"/>
    <w:rsid w:val="00D866E9"/>
    <w:rsid w:val="00D90C74"/>
    <w:rsid w:val="00EA583A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16FC"/>
  <w15:chartTrackingRefBased/>
  <w15:docId w15:val="{357EA581-A64E-4462-97C1-9AC1F2D7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077-23</Template>
  <TotalTime>1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2023-03-20T18:58:00Z</dcterms:created>
  <dcterms:modified xsi:type="dcterms:W3CDTF">2023-03-20T18:58:00Z</dcterms:modified>
</cp:coreProperties>
</file>