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22BA7">
        <w:rPr>
          <w:rFonts w:ascii="Times New (W1)" w:eastAsia="Times New Roman" w:hAnsi="Times New (W1)"/>
          <w:sz w:val="28"/>
          <w:szCs w:val="28"/>
          <w:lang w:eastAsia="pt-BR"/>
        </w:rPr>
        <w:t>079/2023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8717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22BA7" w:rsidRDefault="00F22B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Argentina, no bairro Schroeder I, com execução de ensaibramento e patrolamento.</w:t>
      </w:r>
    </w:p>
    <w:p w:rsidR="00287171" w:rsidRDefault="002871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22BA7" w:rsidRDefault="00F22B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:rsidR="00287171" w:rsidRDefault="002871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22B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22BA7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22BA7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22BA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22BA7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87171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D4EE5"/>
    <w:rsid w:val="00F00676"/>
    <w:rsid w:val="00F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B78E7-4237-444D-A2BA-3E58779E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079-23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2023-03-20T19:04:00Z</dcterms:created>
  <dcterms:modified xsi:type="dcterms:W3CDTF">2023-03-20T19:04:00Z</dcterms:modified>
</cp:coreProperties>
</file>