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972ED">
        <w:rPr>
          <w:rFonts w:ascii="Times New (W1)" w:eastAsia="Times New Roman" w:hAnsi="Times New (W1)"/>
          <w:sz w:val="28"/>
          <w:szCs w:val="28"/>
          <w:lang w:eastAsia="pt-BR"/>
        </w:rPr>
        <w:t>080/2023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D5A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972ED" w:rsidRDefault="00A972E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instituição do programa Bolsa atleta. O programa tem o objetivo de valorizar e beneficiar atletas amadores de alto rendimento que possam representar o Município em competições estaduais, nacionais e internacionais, regulamentadas por federações e confederações, priorizando as modalidades em que o Município vem apresentando melhor desempenho técnico, mediante histórico de resultados.</w:t>
      </w:r>
    </w:p>
    <w:p w:rsidR="00FD5AE6" w:rsidRDefault="00FD5A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972ED" w:rsidRDefault="00A972E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como um estímulo à pratica esportiva, ofertando condições para que o atleta possa desenvolver e se dedicar a modalidade esportiva escolhida, dando suporte aos treinamentos e competições.</w:t>
      </w:r>
    </w:p>
    <w:p w:rsidR="00FD5AE6" w:rsidRDefault="00FD5A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972E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72ED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972ED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7618D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972ED"/>
    <w:rsid w:val="00AA3B7D"/>
    <w:rsid w:val="00CD3940"/>
    <w:rsid w:val="00D866E9"/>
    <w:rsid w:val="00D90C74"/>
    <w:rsid w:val="00F00676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1A44"/>
  <w15:chartTrackingRefBased/>
  <w15:docId w15:val="{E271138E-06E2-4E75-834A-7B5C4AB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080-23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2023-03-27T15:50:00Z</dcterms:created>
  <dcterms:modified xsi:type="dcterms:W3CDTF">2023-03-27T15:50:00Z</dcterms:modified>
</cp:coreProperties>
</file>