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90A82">
        <w:rPr>
          <w:rFonts w:ascii="Times New (W1)" w:eastAsia="Times New Roman" w:hAnsi="Times New (W1)"/>
          <w:sz w:val="28"/>
          <w:szCs w:val="28"/>
          <w:lang w:eastAsia="pt-BR"/>
        </w:rPr>
        <w:t>086/2023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A019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90A82" w:rsidRDefault="00990A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pavimentação asfáltica da Rua Guaíba, no bairro Rio Hern</w:t>
      </w:r>
      <w:r w:rsidR="00FA019B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FA019B" w:rsidRDefault="00FA01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90A82" w:rsidRDefault="00990A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moradores almejam essa melhoria, que contribuirá para melhor trafegabilidade, além de contribuir com melhor qualidade de vida, pois os moradores não precisarão mais enfrentar o excesso de poeira, lama e buracos, e demais problemas provenientes de rua sem pavimentação.</w:t>
      </w:r>
    </w:p>
    <w:p w:rsidR="00FA019B" w:rsidRDefault="00FA019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90A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90A82">
        <w:rPr>
          <w:rFonts w:ascii="Times New Roman" w:eastAsia="Times New Roman" w:hAnsi="Times New Roman"/>
          <w:sz w:val="24"/>
          <w:szCs w:val="28"/>
          <w:lang w:eastAsia="pt-BR"/>
        </w:rPr>
        <w:t>27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90A82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462A5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90A82"/>
    <w:rsid w:val="009A668E"/>
    <w:rsid w:val="00A3167C"/>
    <w:rsid w:val="00AA3B7D"/>
    <w:rsid w:val="00CD3940"/>
    <w:rsid w:val="00D866E9"/>
    <w:rsid w:val="00D90C74"/>
    <w:rsid w:val="00F00676"/>
    <w:rsid w:val="00F207B2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9BDC"/>
  <w15:chartTrackingRefBased/>
  <w15:docId w15:val="{5051A25A-355B-48AE-BA5E-4770BB12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086-23</Template>
  <TotalTime>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2023-03-27T16:08:00Z</cp:lastPrinted>
  <dcterms:created xsi:type="dcterms:W3CDTF">2023-03-27T16:08:00Z</dcterms:created>
  <dcterms:modified xsi:type="dcterms:W3CDTF">2023-03-27T16:13:00Z</dcterms:modified>
</cp:coreProperties>
</file>