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701FD">
        <w:rPr>
          <w:rFonts w:ascii="Times New (W1)" w:eastAsia="Times New Roman" w:hAnsi="Times New (W1)"/>
          <w:sz w:val="28"/>
          <w:szCs w:val="28"/>
          <w:lang w:eastAsia="pt-BR"/>
        </w:rPr>
        <w:t>087/2023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7436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701FD" w:rsidRDefault="00F701F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aplicação do produto de controle e combate ao maruim, o CBM (Controlador Bioativo do Maruim), no pátio das unidades escolares municipais.</w:t>
      </w:r>
    </w:p>
    <w:p w:rsidR="00F74362" w:rsidRDefault="00F7436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F701FD" w:rsidRDefault="00F701F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há grande concentração desse inseto nas escolas, trazendo transtornos aos alunos, professores e funcionários, visto que a picada do maruim causa coceira, hematomas e alergias, podendo inclusive atrapalhar a atenção do aluno em sala de aula.</w:t>
      </w:r>
    </w:p>
    <w:p w:rsidR="00F74362" w:rsidRDefault="00F7436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F701F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701FD">
        <w:rPr>
          <w:rFonts w:ascii="Times New Roman" w:eastAsia="Times New Roman" w:hAnsi="Times New Roman"/>
          <w:sz w:val="24"/>
          <w:szCs w:val="28"/>
          <w:lang w:eastAsia="pt-BR"/>
        </w:rPr>
        <w:t>27 de março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F701FD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F701FD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E4912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  <w:rsid w:val="00F701FD"/>
    <w:rsid w:val="00F7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B8A8"/>
  <w15:chartTrackingRefBased/>
  <w15:docId w15:val="{BE4E0C3C-C3D6-4F40-B53F-35683A92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87-23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2023-03-27T16:21:00Z</dcterms:created>
  <dcterms:modified xsi:type="dcterms:W3CDTF">2023-03-27T16:21:00Z</dcterms:modified>
</cp:coreProperties>
</file>