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85A9C">
        <w:rPr>
          <w:rFonts w:ascii="Times New (W1)" w:eastAsia="Times New Roman" w:hAnsi="Times New (W1)"/>
          <w:sz w:val="28"/>
          <w:szCs w:val="28"/>
          <w:lang w:eastAsia="pt-BR"/>
        </w:rPr>
        <w:t>088/2023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44599F" w:rsidRDefault="0044599F" w:rsidP="00445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VEREADOR(A) ADRIANO DIAS FURTADO</w:t>
      </w:r>
    </w:p>
    <w:p w:rsidR="0044599F" w:rsidRDefault="0044599F" w:rsidP="00445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 vereador(a) abaixo assinado(a) nos termos do regimento interno desta Casa requer que seja a presente indicação submetida a plenário para aprovação e posterior envio ao Executivo a qual visa:</w:t>
      </w: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verifique a possibilidade e tome as medidas cabíveis, a fim de que seja pavimentada a via de acesso ao CEIM Cristiane Inês Zerbin e à unidade de saúde do bairro Rio Hern.</w:t>
      </w: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oferecer melhores condições de acesso aos referidos prédios públicos.</w:t>
      </w: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Schroeder, 27 de março de 2023.</w:t>
      </w:r>
    </w:p>
    <w:p w:rsidR="0044599F" w:rsidRDefault="0044599F" w:rsidP="004459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44599F" w:rsidRDefault="0044599F" w:rsidP="004459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Vereador(a) - Adriano Dias Furtado</w:t>
      </w:r>
    </w:p>
    <w:p w:rsidR="0044599F" w:rsidRDefault="0044599F" w:rsidP="0044599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599F" w:rsidRDefault="0044599F" w:rsidP="0044599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Excelentíssimo Senhor</w:t>
      </w:r>
    </w:p>
    <w:p w:rsidR="0044599F" w:rsidRDefault="0044599F" w:rsidP="0044599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44599F" w:rsidRDefault="0044599F" w:rsidP="0044599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44599F" w:rsidRDefault="0044599F" w:rsidP="0044599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67310"/>
    <w:rsid w:val="001A25DF"/>
    <w:rsid w:val="001D141E"/>
    <w:rsid w:val="00266315"/>
    <w:rsid w:val="002A0426"/>
    <w:rsid w:val="003030B3"/>
    <w:rsid w:val="0044599F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85A9C"/>
    <w:rsid w:val="00CD3940"/>
    <w:rsid w:val="00D866E9"/>
    <w:rsid w:val="00D90C74"/>
    <w:rsid w:val="00F00676"/>
    <w:rsid w:val="00F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DFA36-F44A-4C14-BDBF-1893E350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088-23</Template>
  <TotalTime>7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2023-03-27T16:58:00Z</cp:lastPrinted>
  <dcterms:created xsi:type="dcterms:W3CDTF">2023-03-27T16:58:00Z</dcterms:created>
  <dcterms:modified xsi:type="dcterms:W3CDTF">2023-03-27T17:04:00Z</dcterms:modified>
</cp:coreProperties>
</file>