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72E10">
        <w:rPr>
          <w:rFonts w:ascii="Times New (W1)" w:eastAsia="Times New Roman" w:hAnsi="Times New (W1)"/>
          <w:sz w:val="28"/>
          <w:szCs w:val="28"/>
          <w:lang w:eastAsia="pt-BR"/>
        </w:rPr>
        <w:t>092/2023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5050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72E10" w:rsidRDefault="00772E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alteração do local da rede elétrica da Rua Otto Carlos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Do</w:t>
      </w:r>
      <w:r w:rsidR="00C21B43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ge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trecho entre o início da zona rural até as proximidades do imóvel nº 804.</w:t>
      </w:r>
    </w:p>
    <w:p w:rsidR="00236F6F" w:rsidRDefault="00236F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72E10" w:rsidRDefault="00772E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no referido trecho, a rede elétrica está fora do traçado da via, adentrando terrenos particulares, causando transtornos aos moradores. Assim, que seja transferida instalando-a ao longo da via.</w:t>
      </w:r>
    </w:p>
    <w:p w:rsidR="00236F6F" w:rsidRDefault="00236F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72E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72E10">
        <w:rPr>
          <w:rFonts w:ascii="Times New Roman" w:eastAsia="Times New Roman" w:hAnsi="Times New Roman"/>
          <w:sz w:val="24"/>
          <w:szCs w:val="28"/>
          <w:lang w:eastAsia="pt-BR"/>
        </w:rPr>
        <w:t>03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72E10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772E10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51AB5"/>
    <w:rsid w:val="001A25DF"/>
    <w:rsid w:val="001D141E"/>
    <w:rsid w:val="00236F6F"/>
    <w:rsid w:val="00266315"/>
    <w:rsid w:val="003030B3"/>
    <w:rsid w:val="00506EE6"/>
    <w:rsid w:val="0053668A"/>
    <w:rsid w:val="00605E35"/>
    <w:rsid w:val="0062401D"/>
    <w:rsid w:val="0075570F"/>
    <w:rsid w:val="00772E10"/>
    <w:rsid w:val="007D6552"/>
    <w:rsid w:val="008533A7"/>
    <w:rsid w:val="0095688A"/>
    <w:rsid w:val="009A668E"/>
    <w:rsid w:val="00A3167C"/>
    <w:rsid w:val="00A50505"/>
    <w:rsid w:val="00AA3B7D"/>
    <w:rsid w:val="00C21B43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477E"/>
  <w15:chartTrackingRefBased/>
  <w15:docId w15:val="{0E46A33E-45C4-48CD-B925-36CF0C1F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92-23</Template>
  <TotalTime>120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2023-04-03T18:16:00Z</dcterms:created>
  <dcterms:modified xsi:type="dcterms:W3CDTF">2023-04-03T18:16:00Z</dcterms:modified>
</cp:coreProperties>
</file>