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F4E16">
        <w:rPr>
          <w:rFonts w:ascii="Times New (W1)" w:eastAsia="Times New Roman" w:hAnsi="Times New (W1)"/>
          <w:sz w:val="28"/>
          <w:szCs w:val="28"/>
          <w:lang w:eastAsia="pt-BR"/>
        </w:rPr>
        <w:t>093/2023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30F1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AF4E16" w:rsidRDefault="00AF4E1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limpeza e conserto dos tubos de concreto, utilizados como canaletas para escoamento de água pluvial das ruas que receberam a pavimentação asfáltica do projeto PRODETUR, sendo elas: Estrada Bracinho, Estrada Rancho Bom, Estrada duas mamas, Estrada Braço do Sul e Rua 23 de Março.</w:t>
      </w:r>
    </w:p>
    <w:p w:rsidR="00AF4E16" w:rsidRDefault="00AF4E1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AF4E16" w:rsidRDefault="00AF4E1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 tendo em vista que as canaletas estão danificadas em vários pontos, especialmente em entradas de residências, </w:t>
      </w:r>
      <w:r w:rsidR="00521360">
        <w:rPr>
          <w:rFonts w:ascii="Times New Roman" w:eastAsia="Times New Roman" w:hAnsi="Times New Roman"/>
          <w:sz w:val="24"/>
          <w:szCs w:val="28"/>
          <w:lang w:eastAsia="pt-BR"/>
        </w:rPr>
        <w:t>devido ao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tráfego de veículos. Em outros pontos há grande concentração de detritos como areia e capim, que prejudicam o escoamento da água.</w:t>
      </w:r>
    </w:p>
    <w:p w:rsidR="00130F17" w:rsidRDefault="00130F1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AF4E1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F4E16">
        <w:rPr>
          <w:rFonts w:ascii="Times New Roman" w:eastAsia="Times New Roman" w:hAnsi="Times New Roman"/>
          <w:sz w:val="24"/>
          <w:szCs w:val="28"/>
          <w:lang w:eastAsia="pt-BR"/>
        </w:rPr>
        <w:t>03 de abril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AF4E16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AF4E16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30F17"/>
    <w:rsid w:val="001A25DF"/>
    <w:rsid w:val="001D141E"/>
    <w:rsid w:val="002147BB"/>
    <w:rsid w:val="00266315"/>
    <w:rsid w:val="003030B3"/>
    <w:rsid w:val="00506EE6"/>
    <w:rsid w:val="00521360"/>
    <w:rsid w:val="0053668A"/>
    <w:rsid w:val="00605E35"/>
    <w:rsid w:val="0062401D"/>
    <w:rsid w:val="006E028D"/>
    <w:rsid w:val="0075570F"/>
    <w:rsid w:val="007D6552"/>
    <w:rsid w:val="008533A7"/>
    <w:rsid w:val="0095688A"/>
    <w:rsid w:val="009A668E"/>
    <w:rsid w:val="00A3167C"/>
    <w:rsid w:val="00AA3B7D"/>
    <w:rsid w:val="00AF4E16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21F1"/>
  <w15:chartTrackingRefBased/>
  <w15:docId w15:val="{03AE729D-E3D2-4DF7-83FF-E7D82851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93-23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2023-04-03T18:21:00Z</dcterms:created>
  <dcterms:modified xsi:type="dcterms:W3CDTF">2023-04-03T18:21:00Z</dcterms:modified>
</cp:coreProperties>
</file>