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857EE">
        <w:rPr>
          <w:rFonts w:ascii="Times New (W1)" w:eastAsia="Times New Roman" w:hAnsi="Times New (W1)"/>
          <w:sz w:val="28"/>
          <w:szCs w:val="28"/>
          <w:lang w:eastAsia="pt-BR"/>
        </w:rPr>
        <w:t>097/2023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B566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857EE" w:rsidRDefault="00E857E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contratação se serviço de vigilância para os centros de educação infantil e escolas municipais.</w:t>
      </w:r>
    </w:p>
    <w:p w:rsidR="00EB5661" w:rsidRDefault="00EB566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E857EE" w:rsidRDefault="00E857E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objetivo de que o Executivo verifique maneiras para disponibilizar um profissional treinado e capacitado para prestar os serviços de segurança em cada unidade escolar municipal, em tempo integral. Assim, garantindo a segurança e a integridade dos alunos, professores e servidores, inibindo e desestimulando atos criminosos, também contribuindo com o controle ao acesso dos alunos e demais pessoas que pretendem adentrar ou sair da unidade escolar.</w:t>
      </w:r>
    </w:p>
    <w:p w:rsidR="00E857EE" w:rsidRDefault="00E857E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E857E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857EE">
        <w:rPr>
          <w:rFonts w:ascii="Times New Roman" w:eastAsia="Times New Roman" w:hAnsi="Times New Roman"/>
          <w:sz w:val="24"/>
          <w:szCs w:val="28"/>
          <w:lang w:eastAsia="pt-BR"/>
        </w:rPr>
        <w:t>10 de abril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E857EE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E857EE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712DF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857EE"/>
    <w:rsid w:val="00EB5661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52EA"/>
  <w15:chartTrackingRefBased/>
  <w15:docId w15:val="{4A74E661-494C-498E-81E0-DA830873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97-23</Template>
  <TotalTime>84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2023-04-10T18:07:00Z</dcterms:created>
  <dcterms:modified xsi:type="dcterms:W3CDTF">2023-04-10T18:07:00Z</dcterms:modified>
</cp:coreProperties>
</file>