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F6DA2">
        <w:rPr>
          <w:rFonts w:ascii="Times New (W1)" w:eastAsia="Times New Roman" w:hAnsi="Times New (W1)"/>
          <w:sz w:val="28"/>
          <w:szCs w:val="28"/>
          <w:lang w:eastAsia="pt-BR"/>
        </w:rPr>
        <w:t>098/2023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7079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F6DA2" w:rsidRDefault="005F6D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Sugeris ao Executivo que tome as medidas cabíveis a fim de realizar os reparos necessários da ponte que liga os bairros Rancho Bom e Braço do Sul.</w:t>
      </w:r>
    </w:p>
    <w:p w:rsidR="00370794" w:rsidRDefault="0037079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F6DA2" w:rsidRDefault="005F6D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 mesma está interditada a cerca de cinco meses, após ter sido danificada por forte enxurrada. Assim, é preciso que os reparos sejam realizados o mais breve possível, pois está causando transtornos às pessoas que necessitam transitar frequentemente no local em questão.</w:t>
      </w:r>
    </w:p>
    <w:p w:rsidR="00370794" w:rsidRDefault="0037079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5F6D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F6DA2">
        <w:rPr>
          <w:rFonts w:ascii="Times New Roman" w:eastAsia="Times New Roman" w:hAnsi="Times New Roman"/>
          <w:sz w:val="24"/>
          <w:szCs w:val="28"/>
          <w:lang w:eastAsia="pt-BR"/>
        </w:rPr>
        <w:t>10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5F6DA2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5F6DA2">
        <w:rPr>
          <w:rFonts w:ascii="Times New Roman" w:eastAsia="Times New Roman" w:hAnsi="Times New Roman"/>
          <w:sz w:val="24"/>
          <w:szCs w:val="28"/>
          <w:lang w:eastAsia="pt-BR"/>
        </w:rPr>
        <w:t xml:space="preserve"> Lindner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70794"/>
    <w:rsid w:val="00506EE6"/>
    <w:rsid w:val="0053668A"/>
    <w:rsid w:val="005F6DA2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8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1D3A"/>
  <w15:chartTrackingRefBased/>
  <w15:docId w15:val="{3FCE39FE-B186-449E-A24C-2E9E1C39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098-23</Template>
  <TotalTime>37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2023-04-10T18:10:00Z</dcterms:created>
  <dcterms:modified xsi:type="dcterms:W3CDTF">2023-04-10T18:10:00Z</dcterms:modified>
</cp:coreProperties>
</file>