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81E41">
        <w:rPr>
          <w:rFonts w:ascii="Times New (W1)" w:eastAsia="Times New Roman" w:hAnsi="Times New (W1)"/>
          <w:sz w:val="28"/>
          <w:szCs w:val="28"/>
          <w:lang w:eastAsia="pt-BR"/>
        </w:rPr>
        <w:t>099/2023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747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81E41" w:rsidRDefault="00D81E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e a tomada de medidas cabíveis, a fim de que o Executivo realize a cobrança dos alvarás de empresas e estabelecimentos comerciais, com base apenas na sua atividade econômica principal.</w:t>
      </w:r>
    </w:p>
    <w:p w:rsidR="0087470D" w:rsidRDefault="008747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81E41" w:rsidRDefault="00D81E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Município é um dos únicos da região que ainda cobra valores de alvará por cada CNAE (Classificação Nacional de Atividades Econômicas), tanto o principal, quanto os secundários. Portanto, que seja verificada formas para redução desses valores, pois está sendo oneroso e prejudicial para as empresas.</w:t>
      </w:r>
    </w:p>
    <w:p w:rsidR="0087470D" w:rsidRDefault="008747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81E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81E41">
        <w:rPr>
          <w:rFonts w:ascii="Times New Roman" w:eastAsia="Times New Roman" w:hAnsi="Times New Roman"/>
          <w:sz w:val="24"/>
          <w:szCs w:val="28"/>
          <w:lang w:eastAsia="pt-BR"/>
        </w:rPr>
        <w:t>10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D81E41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D81E41">
        <w:rPr>
          <w:rFonts w:ascii="Times New Roman" w:eastAsia="Times New Roman" w:hAnsi="Times New Roman"/>
          <w:sz w:val="24"/>
          <w:szCs w:val="28"/>
          <w:lang w:eastAsia="pt-BR"/>
        </w:rPr>
        <w:t xml:space="preserve"> Lindner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87470D"/>
    <w:rsid w:val="0095688A"/>
    <w:rsid w:val="009A668E"/>
    <w:rsid w:val="00A3167C"/>
    <w:rsid w:val="00AA3B7D"/>
    <w:rsid w:val="00AB21B5"/>
    <w:rsid w:val="00CD3940"/>
    <w:rsid w:val="00D81E41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D055"/>
  <w15:chartTrackingRefBased/>
  <w15:docId w15:val="{8E0660A0-C387-4ED3-8E7E-42CDF9FB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099-23</Template>
  <TotalTime>37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2023-04-10T18:11:00Z</dcterms:created>
  <dcterms:modified xsi:type="dcterms:W3CDTF">2023-04-10T18:11:00Z</dcterms:modified>
</cp:coreProperties>
</file>