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9215B">
        <w:rPr>
          <w:rFonts w:ascii="Times New (W1)" w:eastAsia="Times New Roman" w:hAnsi="Times New (W1)"/>
          <w:sz w:val="28"/>
          <w:szCs w:val="28"/>
          <w:lang w:eastAsia="pt-BR"/>
        </w:rPr>
        <w:t>101/2023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F468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9215B" w:rsidRDefault="009921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adoção de medidas necessárias para realização de mutirão para castração gratuita de animais domésticos (cães e gatos), visando atender animais de munícipes que possuem renda reduzida e animais em situação de abandono.</w:t>
      </w:r>
    </w:p>
    <w:p w:rsidR="009F4689" w:rsidRDefault="009F46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9215B" w:rsidRDefault="009921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promover o bem-estar animal e evitar possíveis problemas decorrente da superpopulação de animais, como o abandono, aumento de casos de zoonoses, acidentes e mordeduras, diminuindo consequentemente riscos à saúde pública.</w:t>
      </w:r>
    </w:p>
    <w:p w:rsidR="009F4689" w:rsidRDefault="009F46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921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9215B">
        <w:rPr>
          <w:rFonts w:ascii="Times New Roman" w:eastAsia="Times New Roman" w:hAnsi="Times New Roman"/>
          <w:sz w:val="24"/>
          <w:szCs w:val="28"/>
          <w:lang w:eastAsia="pt-BR"/>
        </w:rPr>
        <w:t>10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9215B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99215B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99215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9215B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1006D9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1006D9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06D9"/>
    <w:rsid w:val="001A25DF"/>
    <w:rsid w:val="001D141E"/>
    <w:rsid w:val="00266315"/>
    <w:rsid w:val="003030B3"/>
    <w:rsid w:val="00325B77"/>
    <w:rsid w:val="00506EE6"/>
    <w:rsid w:val="0053668A"/>
    <w:rsid w:val="00605E35"/>
    <w:rsid w:val="0062401D"/>
    <w:rsid w:val="0075570F"/>
    <w:rsid w:val="007D6552"/>
    <w:rsid w:val="008533A7"/>
    <w:rsid w:val="0095688A"/>
    <w:rsid w:val="0099215B"/>
    <w:rsid w:val="009A668E"/>
    <w:rsid w:val="009F4689"/>
    <w:rsid w:val="00A3167C"/>
    <w:rsid w:val="00A80D40"/>
    <w:rsid w:val="00AA3B7D"/>
    <w:rsid w:val="00CD3940"/>
    <w:rsid w:val="00D866E9"/>
    <w:rsid w:val="00D90C74"/>
    <w:rsid w:val="00E8098D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CE28"/>
  <w15:chartTrackingRefBased/>
  <w15:docId w15:val="{37CEAED9-9642-443F-99DB-B9BB06B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101-23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2023-04-10T18:21:00Z</cp:lastPrinted>
  <dcterms:created xsi:type="dcterms:W3CDTF">2023-04-10T18:22:00Z</dcterms:created>
  <dcterms:modified xsi:type="dcterms:W3CDTF">2023-04-10T18:22:00Z</dcterms:modified>
</cp:coreProperties>
</file>