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14330">
        <w:rPr>
          <w:rFonts w:ascii="Times New (W1)" w:eastAsia="Times New Roman" w:hAnsi="Times New (W1)"/>
          <w:sz w:val="28"/>
          <w:szCs w:val="28"/>
          <w:lang w:eastAsia="pt-BR"/>
        </w:rPr>
        <w:t>104/2023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B6E6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14330" w:rsidRDefault="00C143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de sala com sistema de videomonitoramento em conjunto com a contratação de vigilantes motorizados, para o monitoramento das escolas durante a semana, estendendo esse serviço para os finais de semana, a fim de realizar o monitoramento de praças e demais áreas públicas.</w:t>
      </w:r>
    </w:p>
    <w:p w:rsidR="009B6E60" w:rsidRDefault="009B6E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14330" w:rsidRDefault="00C143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como uma forma de contribuir com a segurança nas escolas e áreas públicas. A vigilância sugerida, consiste em ofertar um espaço com telas que disponibilizem as imagens das câmeras dos locais supracitados, com profissionais para o monitoramento das imagens e para realização de rondas, com o objetivo de que seja identificado com celeridade situações suspeitas que possam causar algum mal ou </w:t>
      </w:r>
      <w:r w:rsidR="009B6E60">
        <w:rPr>
          <w:rFonts w:ascii="Times New Roman" w:eastAsia="Times New Roman" w:hAnsi="Times New Roman"/>
          <w:sz w:val="24"/>
          <w:szCs w:val="28"/>
          <w:lang w:eastAsia="pt-BR"/>
        </w:rPr>
        <w:t>danos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às pessoas que frequentam os espaços mencionados.</w:t>
      </w:r>
    </w:p>
    <w:p w:rsidR="009B6E60" w:rsidRDefault="009B6E6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143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14330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14330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461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B6E60"/>
    <w:rsid w:val="009E36C1"/>
    <w:rsid w:val="00A3167C"/>
    <w:rsid w:val="00AA3B7D"/>
    <w:rsid w:val="00C1433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34A9"/>
  <w15:chartTrackingRefBased/>
  <w15:docId w15:val="{12403AA3-1DEA-40ED-83C9-D4A2D4C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104-23</Template>
  <TotalTime>61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2023-04-17T17:11:00Z</dcterms:created>
  <dcterms:modified xsi:type="dcterms:W3CDTF">2023-04-17T17:11:00Z</dcterms:modified>
</cp:coreProperties>
</file>