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94DB3">
        <w:rPr>
          <w:rFonts w:ascii="Times New (W1)" w:eastAsia="Times New Roman" w:hAnsi="Times New (W1)"/>
          <w:sz w:val="28"/>
          <w:szCs w:val="28"/>
          <w:lang w:eastAsia="pt-BR"/>
        </w:rPr>
        <w:t>105/2023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E7F6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94DB3" w:rsidRDefault="00D94D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15 de outubro, com execução de patrolamento e ensaibramento.</w:t>
      </w:r>
    </w:p>
    <w:p w:rsidR="009E7F61" w:rsidRDefault="009E7F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94DB3" w:rsidRDefault="00D94D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:rsidR="009E7F61" w:rsidRDefault="009E7F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94D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94DB3">
        <w:rPr>
          <w:rFonts w:ascii="Times New Roman" w:eastAsia="Times New Roman" w:hAnsi="Times New Roman"/>
          <w:sz w:val="24"/>
          <w:szCs w:val="28"/>
          <w:lang w:eastAsia="pt-BR"/>
        </w:rPr>
        <w:t>17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94DB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14FA9"/>
    <w:rsid w:val="008533A7"/>
    <w:rsid w:val="0095688A"/>
    <w:rsid w:val="009A668E"/>
    <w:rsid w:val="009E7F61"/>
    <w:rsid w:val="00A3167C"/>
    <w:rsid w:val="00AA3B7D"/>
    <w:rsid w:val="00AE71AB"/>
    <w:rsid w:val="00CD3940"/>
    <w:rsid w:val="00D866E9"/>
    <w:rsid w:val="00D90C74"/>
    <w:rsid w:val="00D94DB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56AE"/>
  <w15:chartTrackingRefBased/>
  <w15:docId w15:val="{D5F563F7-6F5B-4058-8445-6E1D6E3F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105-23</Template>
  <TotalTime>40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2023-04-17T17:56:00Z</dcterms:created>
  <dcterms:modified xsi:type="dcterms:W3CDTF">2023-04-17T17:56:00Z</dcterms:modified>
</cp:coreProperties>
</file>