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A4BC3">
        <w:rPr>
          <w:rFonts w:ascii="Times New (W1)" w:eastAsia="Times New Roman" w:hAnsi="Times New (W1)"/>
          <w:sz w:val="28"/>
          <w:szCs w:val="28"/>
          <w:lang w:eastAsia="pt-BR"/>
        </w:rPr>
        <w:t>107/2023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294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A4BC3" w:rsidRDefault="003A4B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Tifa Mohr, com execução de patrolamento.</w:t>
      </w:r>
    </w:p>
    <w:p w:rsidR="00972949" w:rsidRDefault="0097294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A4BC3" w:rsidRDefault="003A4B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além da manutenção facilitar aos moradores o acesso às suas residências.</w:t>
      </w:r>
    </w:p>
    <w:p w:rsidR="00972949" w:rsidRDefault="0097294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A4B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A4BC3">
        <w:rPr>
          <w:rFonts w:ascii="Times New Roman" w:eastAsia="Times New Roman" w:hAnsi="Times New Roman"/>
          <w:sz w:val="24"/>
          <w:szCs w:val="28"/>
          <w:lang w:eastAsia="pt-BR"/>
        </w:rPr>
        <w:t>17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A4BC3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C12B4"/>
    <w:rsid w:val="001A25DF"/>
    <w:rsid w:val="001D141E"/>
    <w:rsid w:val="00266315"/>
    <w:rsid w:val="003030B3"/>
    <w:rsid w:val="003A4BC3"/>
    <w:rsid w:val="00506EE6"/>
    <w:rsid w:val="0053668A"/>
    <w:rsid w:val="00605E35"/>
    <w:rsid w:val="0062401D"/>
    <w:rsid w:val="0075570F"/>
    <w:rsid w:val="007D6552"/>
    <w:rsid w:val="008533A7"/>
    <w:rsid w:val="0095688A"/>
    <w:rsid w:val="00972949"/>
    <w:rsid w:val="009A668E"/>
    <w:rsid w:val="00A3167C"/>
    <w:rsid w:val="00AA3B7D"/>
    <w:rsid w:val="00CD3940"/>
    <w:rsid w:val="00D866E9"/>
    <w:rsid w:val="00D90C74"/>
    <w:rsid w:val="00DA700E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84CE"/>
  <w15:chartTrackingRefBased/>
  <w15:docId w15:val="{7F0392B1-27D0-4A62-A229-23FDE21C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107-23</Template>
  <TotalTime>5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2023-04-17T17:58:00Z</dcterms:created>
  <dcterms:modified xsi:type="dcterms:W3CDTF">2023-04-17T17:58:00Z</dcterms:modified>
</cp:coreProperties>
</file>