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C3FD8">
        <w:rPr>
          <w:rFonts w:ascii="Times New (W1)" w:eastAsia="Times New Roman" w:hAnsi="Times New (W1)"/>
          <w:sz w:val="28"/>
          <w:szCs w:val="28"/>
          <w:lang w:eastAsia="pt-BR"/>
        </w:rPr>
        <w:t>108/2023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670B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3FD8" w:rsidRDefault="00FC3F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Estrada Rio Hern, com execução de patrolamento.</w:t>
      </w:r>
    </w:p>
    <w:p w:rsidR="003670BD" w:rsidRDefault="0036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C3FD8" w:rsidRDefault="00FC3F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além da manutenção facilitar aos moradores o acesso às suas residências.</w:t>
      </w:r>
    </w:p>
    <w:p w:rsidR="003670BD" w:rsidRDefault="0036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FC3F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3670BD" w:rsidRPr="0075570F" w:rsidRDefault="003670B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C3FD8">
        <w:rPr>
          <w:rFonts w:ascii="Times New Roman" w:eastAsia="Times New Roman" w:hAnsi="Times New Roman"/>
          <w:sz w:val="24"/>
          <w:szCs w:val="28"/>
          <w:lang w:eastAsia="pt-BR"/>
        </w:rPr>
        <w:t>17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C3FD8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670BD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73A61"/>
    <w:rsid w:val="00CA2C57"/>
    <w:rsid w:val="00CD3940"/>
    <w:rsid w:val="00D866E9"/>
    <w:rsid w:val="00D90C74"/>
    <w:rsid w:val="00F00676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7A71"/>
  <w15:chartTrackingRefBased/>
  <w15:docId w15:val="{0348746B-19EC-4D8D-B970-03EF2BEA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108-23</Template>
  <TotalTime>6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2023-04-17T17:58:00Z</dcterms:created>
  <dcterms:modified xsi:type="dcterms:W3CDTF">2023-04-17T17:58:00Z</dcterms:modified>
</cp:coreProperties>
</file>