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C0A07">
        <w:rPr>
          <w:rFonts w:ascii="Times New (W1)" w:eastAsia="Times New Roman" w:hAnsi="Times New (W1)"/>
          <w:sz w:val="28"/>
          <w:szCs w:val="28"/>
          <w:lang w:eastAsia="pt-BR"/>
        </w:rPr>
        <w:t>111/2023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0799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C0A07" w:rsidRDefault="000C0A0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pavimentação asfáltica do trecho restante da Estrada Duas mamas, até o início da serra.</w:t>
      </w:r>
    </w:p>
    <w:p w:rsidR="0090799F" w:rsidRDefault="009079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C0A07" w:rsidRDefault="000C0A0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pois, contribuirá para melhor qualidade de vida aos munícipes e para melhor trafegabilidade, visto se tratar de uma via que dá acesso ao município de Joinville, além de ser muito utilizada para a prática do cicloturismo. </w:t>
      </w:r>
    </w:p>
    <w:p w:rsidR="0090799F" w:rsidRDefault="009079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C0A0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C0A07">
        <w:rPr>
          <w:rFonts w:ascii="Times New Roman" w:eastAsia="Times New Roman" w:hAnsi="Times New Roman"/>
          <w:sz w:val="24"/>
          <w:szCs w:val="28"/>
          <w:lang w:eastAsia="pt-BR"/>
        </w:rPr>
        <w:t>17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C0A07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C0A0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C0A07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6B55"/>
    <w:rsid w:val="000C0A07"/>
    <w:rsid w:val="00122C83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0799F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1520"/>
  <w15:chartTrackingRefBased/>
  <w15:docId w15:val="{EBDA1BC7-5EA2-42DE-8443-3476613C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111-23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2023-04-17T17:47:00Z</dcterms:created>
  <dcterms:modified xsi:type="dcterms:W3CDTF">2023-04-17T17:47:00Z</dcterms:modified>
</cp:coreProperties>
</file>