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740C1">
        <w:rPr>
          <w:rFonts w:ascii="Times New (W1)" w:eastAsia="Times New Roman" w:hAnsi="Times New (W1)"/>
          <w:sz w:val="28"/>
          <w:szCs w:val="28"/>
          <w:lang w:eastAsia="pt-BR"/>
        </w:rPr>
        <w:t>116/2023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862D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740C1" w:rsidRDefault="00D740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medidas cabíveis a fim de realizar a poda de árvores ao lado da ciclofaixa, ao longo da Rua Marechal Castelo Branco. </w:t>
      </w:r>
    </w:p>
    <w:p w:rsidR="00A862D8" w:rsidRDefault="00A862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740C1" w:rsidRDefault="00D740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algumas árvores estão invadindo a ciclofaixa, atrapalhando a visibilidade dos ciclistas e fazendo com que desviem das mesmas, o que pode contribuir com a ocorrência de acidentes.</w:t>
      </w:r>
    </w:p>
    <w:p w:rsidR="00A862D8" w:rsidRDefault="00A862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740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740C1">
        <w:rPr>
          <w:rFonts w:ascii="Times New Roman" w:eastAsia="Times New Roman" w:hAnsi="Times New Roman"/>
          <w:sz w:val="24"/>
          <w:szCs w:val="28"/>
          <w:lang w:eastAsia="pt-BR"/>
        </w:rPr>
        <w:t>04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740C1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A0954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862D8"/>
    <w:rsid w:val="00AA3B7D"/>
    <w:rsid w:val="00CD3940"/>
    <w:rsid w:val="00D740C1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EDE5"/>
  <w15:chartTrackingRefBased/>
  <w15:docId w15:val="{F38545DB-8D97-478D-9847-BF2A904B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116-23</Template>
  <TotalTime>57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2023-05-04T18:10:00Z</dcterms:created>
  <dcterms:modified xsi:type="dcterms:W3CDTF">2023-05-04T18:10:00Z</dcterms:modified>
</cp:coreProperties>
</file>