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60ACA">
        <w:rPr>
          <w:rFonts w:ascii="Times New (W1)" w:eastAsia="Times New Roman" w:hAnsi="Times New (W1)"/>
          <w:sz w:val="28"/>
          <w:szCs w:val="28"/>
          <w:lang w:eastAsia="pt-BR"/>
        </w:rPr>
        <w:t>117/2023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E331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60ACA" w:rsidRDefault="00060A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sanitários para os servidores, nas dependências do Centro de Educação Infantil Municipal Girassol.</w:t>
      </w:r>
    </w:p>
    <w:p w:rsidR="008E331A" w:rsidRDefault="008E33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60ACA" w:rsidRDefault="00060A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atualmente a unidade de ensino dispõe de apenas um banheiro unissex para os servidores, além de estar em local inadequado (dentro de uma sala de aula).</w:t>
      </w:r>
    </w:p>
    <w:p w:rsidR="008E331A" w:rsidRDefault="008E33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60A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60ACA">
        <w:rPr>
          <w:rFonts w:ascii="Times New Roman" w:eastAsia="Times New Roman" w:hAnsi="Times New Roman"/>
          <w:sz w:val="24"/>
          <w:szCs w:val="28"/>
          <w:lang w:eastAsia="pt-BR"/>
        </w:rPr>
        <w:t>04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60AC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0ACA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E331A"/>
    <w:rsid w:val="0095688A"/>
    <w:rsid w:val="009A668E"/>
    <w:rsid w:val="00A3167C"/>
    <w:rsid w:val="00AA3B7D"/>
    <w:rsid w:val="00CD3940"/>
    <w:rsid w:val="00D866E9"/>
    <w:rsid w:val="00D90C74"/>
    <w:rsid w:val="00F00676"/>
    <w:rsid w:val="00F2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B7E3"/>
  <w15:chartTrackingRefBased/>
  <w15:docId w15:val="{473BBFB9-349E-4030-AFD1-5E2692C5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117-23</Template>
  <TotalTime>58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2023-05-04T18:12:00Z</dcterms:created>
  <dcterms:modified xsi:type="dcterms:W3CDTF">2023-05-04T18:12:00Z</dcterms:modified>
</cp:coreProperties>
</file>