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F6B04">
        <w:rPr>
          <w:rFonts w:ascii="Times New (W1)" w:eastAsia="Times New Roman" w:hAnsi="Times New (W1)"/>
          <w:sz w:val="28"/>
          <w:szCs w:val="28"/>
          <w:lang w:eastAsia="pt-BR"/>
        </w:rPr>
        <w:t>118/2023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483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F6B04" w:rsidRDefault="000F6B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Sugeria a instalação de um redutor de velocidade (lombada física) na Rua Joinville, nas proximidades do imóvel nº 251 (Angerô Malhas).</w:t>
      </w:r>
    </w:p>
    <w:p w:rsidR="000C483C" w:rsidRDefault="000C48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F6B04" w:rsidRDefault="000F6B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com expressiva movimentação de veículos, devido à existência de empresas nas proximidades. Assim, o redutor trará maior segurança aos que transitam na via.</w:t>
      </w:r>
    </w:p>
    <w:p w:rsidR="000C483C" w:rsidRDefault="000C48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F6B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6B04">
        <w:rPr>
          <w:rFonts w:ascii="Times New Roman" w:eastAsia="Times New Roman" w:hAnsi="Times New Roman"/>
          <w:sz w:val="24"/>
          <w:szCs w:val="28"/>
          <w:lang w:eastAsia="pt-BR"/>
        </w:rPr>
        <w:t>04 de maio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F6B04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0F6B04">
        <w:rPr>
          <w:rFonts w:ascii="Times New Roman" w:eastAsia="Times New Roman" w:hAnsi="Times New Roman"/>
          <w:sz w:val="24"/>
          <w:szCs w:val="28"/>
          <w:lang w:eastAsia="pt-BR"/>
        </w:rPr>
        <w:t xml:space="preserve"> Lindner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BBB"/>
    <w:rsid w:val="00035EAC"/>
    <w:rsid w:val="000437CB"/>
    <w:rsid w:val="00067A87"/>
    <w:rsid w:val="000C483C"/>
    <w:rsid w:val="000F6B04"/>
    <w:rsid w:val="001A25DF"/>
    <w:rsid w:val="001D141E"/>
    <w:rsid w:val="00266315"/>
    <w:rsid w:val="003030B3"/>
    <w:rsid w:val="003B0E63"/>
    <w:rsid w:val="00506EE6"/>
    <w:rsid w:val="0053668A"/>
    <w:rsid w:val="00605E35"/>
    <w:rsid w:val="0062401D"/>
    <w:rsid w:val="0068079C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960A"/>
  <w15:chartTrackingRefBased/>
  <w15:docId w15:val="{F16314AC-A4CD-46B1-B968-64EF9137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118-23</Template>
  <TotalTime>6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2023-05-04T18:13:00Z</dcterms:created>
  <dcterms:modified xsi:type="dcterms:W3CDTF">2023-05-04T18:13:00Z</dcterms:modified>
</cp:coreProperties>
</file>