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C6EA8">
        <w:rPr>
          <w:rFonts w:ascii="Times New (W1)" w:eastAsia="Times New Roman" w:hAnsi="Times New (W1)"/>
          <w:sz w:val="28"/>
          <w:szCs w:val="28"/>
          <w:lang w:eastAsia="pt-BR"/>
        </w:rPr>
        <w:t>119/2023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60813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C6EA8" w:rsidRDefault="004C6EA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cabíveis a fim de que seja instalada extensão de rede de distribuição de energia elétrica, bem como instalação de iluminação pública na Rua Eribert Pommerening.</w:t>
      </w:r>
    </w:p>
    <w:p w:rsidR="00360813" w:rsidRDefault="0036081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C6EA8" w:rsidRDefault="004C6EA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a referida via foi regularizada recentemente através do Programa Lar Legal, assim, os moradores necessitam do fornecimento desse serviço essencial, de forma adequada e eficiente, objetivando o alcance para todos.</w:t>
      </w:r>
    </w:p>
    <w:p w:rsidR="00360813" w:rsidRDefault="0036081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4C6EA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C6EA8">
        <w:rPr>
          <w:rFonts w:ascii="Times New Roman" w:eastAsia="Times New Roman" w:hAnsi="Times New Roman"/>
          <w:sz w:val="24"/>
          <w:szCs w:val="28"/>
          <w:lang w:eastAsia="pt-BR"/>
        </w:rPr>
        <w:t>04 de maio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4C6EA8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4C6EA8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60813"/>
    <w:rsid w:val="004C6EA8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B38E5"/>
    <w:rsid w:val="00CD3940"/>
    <w:rsid w:val="00D866E9"/>
    <w:rsid w:val="00D90C74"/>
    <w:rsid w:val="00E76F90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A71F"/>
  <w15:chartTrackingRefBased/>
  <w15:docId w15:val="{61370CC4-BDF7-402E-B98B-18E880C9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119-23</Template>
  <TotalTime>15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2023-05-04T18:14:00Z</dcterms:created>
  <dcterms:modified xsi:type="dcterms:W3CDTF">2023-05-04T18:14:00Z</dcterms:modified>
</cp:coreProperties>
</file>