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40A45">
        <w:rPr>
          <w:rFonts w:ascii="Times New (W1)" w:eastAsia="Times New Roman" w:hAnsi="Times New (W1)"/>
          <w:sz w:val="28"/>
          <w:szCs w:val="28"/>
          <w:lang w:eastAsia="pt-BR"/>
        </w:rPr>
        <w:t>120/2023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C2B6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0A45" w:rsidRDefault="00440A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Rio de Janeiro, nas proximidades do imóvel nº 468 (Mercado Zamboni).</w:t>
      </w:r>
    </w:p>
    <w:p w:rsidR="009C2B61" w:rsidRDefault="009C2B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440A45" w:rsidRDefault="00440A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a faixa elevada trará melhores condições de acessibilidade e segurança aos pedestres no momento da travessia, além de contribuir para melhor visibilidade dos motoristas e na redução da velocidade dos veículos. O local possui grande movimentação de veículos e pedestres, os quais se deslocam para o comércio próximo.</w:t>
      </w:r>
    </w:p>
    <w:p w:rsidR="009C2B61" w:rsidRDefault="009C2B6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440A4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40A45">
        <w:rPr>
          <w:rFonts w:ascii="Times New Roman" w:eastAsia="Times New Roman" w:hAnsi="Times New Roman"/>
          <w:sz w:val="24"/>
          <w:szCs w:val="28"/>
          <w:lang w:eastAsia="pt-BR"/>
        </w:rPr>
        <w:t>04 de maio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440A45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412CE9"/>
    <w:rsid w:val="00440A45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9C2B61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7EBD"/>
  <w15:chartTrackingRefBased/>
  <w15:docId w15:val="{52EB6BED-D5E4-4F44-9069-EA662309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120-23</Template>
  <TotalTime>24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2023-05-04T18:15:00Z</dcterms:created>
  <dcterms:modified xsi:type="dcterms:W3CDTF">2023-05-04T18:15:00Z</dcterms:modified>
</cp:coreProperties>
</file>