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F4176">
        <w:rPr>
          <w:rFonts w:ascii="Times New (W1)" w:eastAsia="Times New Roman" w:hAnsi="Times New (W1)"/>
          <w:sz w:val="28"/>
          <w:szCs w:val="28"/>
          <w:lang w:eastAsia="pt-BR"/>
        </w:rPr>
        <w:t>121/2023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2330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F4176" w:rsidRDefault="005F41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Rio de Janeiro, nas proximidades do imóvel nº 1159 (Mercado Kammers).</w:t>
      </w:r>
    </w:p>
    <w:p w:rsidR="00A23302" w:rsidRDefault="00A2330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F4176" w:rsidRDefault="005F41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a faixa elevada trará melhores condições de acessibilidade e segurança aos pedestres no momento da travessia, além de contribuir para melhor visibilidade dos motoristas e na redução da velocidade dos veículos. O local possui grande movimentação de veículos e pedestres, que se deslocam para o comércio próximo e para os loteamentos Kniss e São Paulo.</w:t>
      </w:r>
    </w:p>
    <w:p w:rsidR="00A23302" w:rsidRDefault="00A2330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5F41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F4176">
        <w:rPr>
          <w:rFonts w:ascii="Times New Roman" w:eastAsia="Times New Roman" w:hAnsi="Times New Roman"/>
          <w:sz w:val="24"/>
          <w:szCs w:val="28"/>
          <w:lang w:eastAsia="pt-BR"/>
        </w:rPr>
        <w:t>04 de maio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F4176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F4176"/>
    <w:rsid w:val="00605E35"/>
    <w:rsid w:val="0062401D"/>
    <w:rsid w:val="0075570F"/>
    <w:rsid w:val="007D6552"/>
    <w:rsid w:val="008533A7"/>
    <w:rsid w:val="008B1EF9"/>
    <w:rsid w:val="0095688A"/>
    <w:rsid w:val="009A668E"/>
    <w:rsid w:val="00A23302"/>
    <w:rsid w:val="00A3167C"/>
    <w:rsid w:val="00AA3B7D"/>
    <w:rsid w:val="00CD3940"/>
    <w:rsid w:val="00D866E9"/>
    <w:rsid w:val="00D90C74"/>
    <w:rsid w:val="00EA0548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4D4"/>
  <w15:chartTrackingRefBased/>
  <w15:docId w15:val="{D41DCBA2-F49E-4F90-AA06-98A69FEF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121-23</Template>
  <TotalTime>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2023-05-04T18:15:00Z</dcterms:created>
  <dcterms:modified xsi:type="dcterms:W3CDTF">2023-05-04T18:15:00Z</dcterms:modified>
</cp:coreProperties>
</file>