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04B36">
        <w:rPr>
          <w:rFonts w:ascii="Times New (W1)" w:eastAsia="Times New Roman" w:hAnsi="Times New (W1)"/>
          <w:sz w:val="28"/>
          <w:szCs w:val="28"/>
          <w:lang w:eastAsia="pt-BR"/>
        </w:rPr>
        <w:t>122/2023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61AC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04B36" w:rsidRDefault="00204B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Benedito Gonçalves da Cruz, com execução de ensaibramento, patrolamento e reparos na boca de lobo existente na subida da rua.</w:t>
      </w:r>
    </w:p>
    <w:p w:rsidR="00561AC2" w:rsidRDefault="00561A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04B36" w:rsidRDefault="00204B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evitar alagamentos, além da manutenção facilitar aos moradores o acesso às suas residências.</w:t>
      </w:r>
    </w:p>
    <w:p w:rsidR="00561AC2" w:rsidRDefault="00561A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04B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04B36">
        <w:rPr>
          <w:rFonts w:ascii="Times New Roman" w:eastAsia="Times New Roman" w:hAnsi="Times New Roman"/>
          <w:sz w:val="24"/>
          <w:szCs w:val="28"/>
          <w:lang w:eastAsia="pt-BR"/>
        </w:rPr>
        <w:t>08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04B3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132D"/>
    <w:rsid w:val="00204B36"/>
    <w:rsid w:val="002661A2"/>
    <w:rsid w:val="00266315"/>
    <w:rsid w:val="003030B3"/>
    <w:rsid w:val="00506EE6"/>
    <w:rsid w:val="0053668A"/>
    <w:rsid w:val="00561AC2"/>
    <w:rsid w:val="00605E35"/>
    <w:rsid w:val="0062401D"/>
    <w:rsid w:val="0075570F"/>
    <w:rsid w:val="007D6552"/>
    <w:rsid w:val="008533A7"/>
    <w:rsid w:val="0095688A"/>
    <w:rsid w:val="009A668E"/>
    <w:rsid w:val="00A3167C"/>
    <w:rsid w:val="00A905CD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CE38"/>
  <w15:chartTrackingRefBased/>
  <w15:docId w15:val="{031765B9-CCAB-4316-9765-A9EE9CED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123-23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2023-05-08T18:31:00Z</dcterms:created>
  <dcterms:modified xsi:type="dcterms:W3CDTF">2023-05-08T18:31:00Z</dcterms:modified>
</cp:coreProperties>
</file>