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E3538">
        <w:rPr>
          <w:rFonts w:ascii="Times New (W1)" w:eastAsia="Times New Roman" w:hAnsi="Times New (W1)"/>
          <w:sz w:val="28"/>
          <w:szCs w:val="28"/>
          <w:lang w:eastAsia="pt-BR"/>
        </w:rPr>
        <w:t>125/2023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808B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3E3538" w:rsidRDefault="003E353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a instalação de lixeiras em áreas públicas, em pontos estratégicos no Município, que possuam maior movimentação e circulação de pessoas, seguindo as regras de acessibilidade estabelecidas pela Associação Brasileira de Normas Técnicas - ABNT.</w:t>
      </w:r>
    </w:p>
    <w:p w:rsidR="00C808BC" w:rsidRDefault="00C808B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3E3538" w:rsidRDefault="003E353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com o intuito de manter locais públicos limpos e organizados, evitando acúmulo de lixo, que além degradar </w:t>
      </w:r>
      <w:r w:rsidR="00C808BC">
        <w:rPr>
          <w:rFonts w:ascii="Times New Roman" w:eastAsia="Times New Roman" w:hAnsi="Times New Roman"/>
          <w:sz w:val="24"/>
          <w:szCs w:val="28"/>
          <w:lang w:eastAsia="pt-BR"/>
        </w:rPr>
        <w:t xml:space="preserve">os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espaços urbanos, é prejudicial à saúde pública e ao meio ambiente.</w:t>
      </w:r>
    </w:p>
    <w:p w:rsidR="00C808BC" w:rsidRDefault="00C808B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3E353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E3538">
        <w:rPr>
          <w:rFonts w:ascii="Times New Roman" w:eastAsia="Times New Roman" w:hAnsi="Times New Roman"/>
          <w:sz w:val="24"/>
          <w:szCs w:val="28"/>
          <w:lang w:eastAsia="pt-BR"/>
        </w:rPr>
        <w:t>29 de maio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E3538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3E3538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3E3538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3E3538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808BC"/>
    <w:rsid w:val="00CD2973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B9C7"/>
  <w15:chartTrackingRefBased/>
  <w15:docId w15:val="{48E2DC0F-43A0-4A45-AC2C-3D2B13CD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125-23</Template>
  <TotalTime>13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2023-05-29T17:56:00Z</dcterms:created>
  <dcterms:modified xsi:type="dcterms:W3CDTF">2023-05-29T17:56:00Z</dcterms:modified>
</cp:coreProperties>
</file>