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F7176">
        <w:rPr>
          <w:rFonts w:ascii="Times New (W1)" w:eastAsia="Times New Roman" w:hAnsi="Times New (W1)"/>
          <w:sz w:val="28"/>
          <w:szCs w:val="28"/>
          <w:lang w:eastAsia="pt-BR"/>
        </w:rPr>
        <w:t>130/2023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120D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F7176" w:rsidRDefault="00DF71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para travessia de pedestres na Rua Marechal Castelo Branco, próximo ao imóvel nº 6507 (nas proximidades do acesso a Rua Bom Pastor).</w:t>
      </w:r>
    </w:p>
    <w:p w:rsidR="00E120DD" w:rsidRDefault="00E120D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F7176" w:rsidRDefault="00DF71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a faixa de pedestres trará melhores condições de acessibilidade e segurança no momento da travessia. O local possui grande movimentação de pedestres, residentes das ruas Bom Pastor, Maravilha e João Schmidt, que se deslocam diariamente à um ponto de ônibus próximo.</w:t>
      </w:r>
    </w:p>
    <w:p w:rsidR="00E120DD" w:rsidRDefault="00E120D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DF71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F7176">
        <w:rPr>
          <w:rFonts w:ascii="Times New Roman" w:eastAsia="Times New Roman" w:hAnsi="Times New Roman"/>
          <w:sz w:val="24"/>
          <w:szCs w:val="28"/>
          <w:lang w:eastAsia="pt-BR"/>
        </w:rPr>
        <w:t>19 de junho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DF717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DF717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DF717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F7176"/>
    <w:rsid w:val="00E120DD"/>
    <w:rsid w:val="00F00676"/>
    <w:rsid w:val="00FA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9CEE"/>
  <w15:chartTrackingRefBased/>
  <w15:docId w15:val="{DFEF491B-FDC4-482F-A2C9-A167148F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130-23</Template>
  <TotalTime>92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2023-06-19T18:40:00Z</dcterms:created>
  <dcterms:modified xsi:type="dcterms:W3CDTF">2023-06-19T18:40:00Z</dcterms:modified>
</cp:coreProperties>
</file>