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84647">
        <w:rPr>
          <w:rFonts w:ascii="Times New (W1)" w:eastAsia="Times New Roman" w:hAnsi="Times New (W1)"/>
          <w:sz w:val="28"/>
          <w:szCs w:val="28"/>
          <w:lang w:eastAsia="pt-BR"/>
        </w:rPr>
        <w:t>131/2023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6421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84647" w:rsidRDefault="0028464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desobstrução e limpeza de vala existente na Rua 3 de outubro, nas proximidades do imóvel nº 6345.</w:t>
      </w:r>
    </w:p>
    <w:p w:rsidR="00564213" w:rsidRDefault="0056421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84647" w:rsidRDefault="0028464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em momentos de chuva torrencial, há trasbordo de água pluvial na via, ocasionado alagamento em diversas residências que estão mais baixas em relação ao nível da rua.</w:t>
      </w:r>
    </w:p>
    <w:p w:rsidR="00564213" w:rsidRDefault="0056421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8464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84647">
        <w:rPr>
          <w:rFonts w:ascii="Times New Roman" w:eastAsia="Times New Roman" w:hAnsi="Times New Roman"/>
          <w:sz w:val="24"/>
          <w:szCs w:val="28"/>
          <w:lang w:eastAsia="pt-BR"/>
        </w:rPr>
        <w:t>19 de junho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284647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28464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284647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D2E47"/>
    <w:rsid w:val="00266315"/>
    <w:rsid w:val="00284647"/>
    <w:rsid w:val="003030B3"/>
    <w:rsid w:val="00506EE6"/>
    <w:rsid w:val="0053668A"/>
    <w:rsid w:val="00564213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72A8"/>
  <w15:chartTrackingRefBased/>
  <w15:docId w15:val="{ED3519C5-92ED-4CF4-A6AB-BA41FEEB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131-23</Template>
  <TotalTime>92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2023-06-19T18:41:00Z</dcterms:created>
  <dcterms:modified xsi:type="dcterms:W3CDTF">2023-06-19T18:41:00Z</dcterms:modified>
</cp:coreProperties>
</file>